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仿宋" w:hAnsi="仿宋" w:eastAsia="宋体" w:cs="仿宋"/>
          <w:b/>
          <w:sz w:val="28"/>
          <w:szCs w:val="28"/>
          <w:lang w:eastAsia="zh-CN"/>
        </w:rPr>
      </w:pPr>
      <w:bookmarkStart w:id="0" w:name="_Toc30051"/>
      <w:r>
        <w:rPr>
          <w:rFonts w:hint="eastAsia" w:ascii="宋体" w:hAnsi="宋体" w:cs="宋体"/>
          <w:b/>
          <w:sz w:val="30"/>
          <w:szCs w:val="30"/>
          <w:lang w:val="en-US" w:eastAsia="zh-CN"/>
        </w:rPr>
        <w:t>1、</w:t>
      </w:r>
      <w:r>
        <w:rPr>
          <w:rFonts w:hint="eastAsia" w:ascii="宋体" w:hAnsi="宋体" w:cs="宋体"/>
          <w:b/>
          <w:sz w:val="30"/>
          <w:szCs w:val="30"/>
        </w:rPr>
        <w:t>报价表</w:t>
      </w:r>
      <w:bookmarkEnd w:id="0"/>
    </w:p>
    <w:p>
      <w:pPr>
        <w:spacing w:line="6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</w:t>
      </w:r>
      <w:r>
        <w:rPr>
          <w:rFonts w:hint="eastAsia" w:ascii="宋体" w:hAnsi="宋体" w:eastAsia="宋体" w:cs="宋体"/>
          <w:sz w:val="28"/>
          <w:szCs w:val="28"/>
        </w:rPr>
        <w:t>中山市小榄人民医院：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我司经研究有关资料及相关要求后，对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GB"/>
        </w:rPr>
        <w:t>中山市小榄人民医院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XXXXXX采购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作出如下报价（含税金）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tbl>
      <w:tblPr>
        <w:tblStyle w:val="54"/>
        <w:tblW w:w="139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560"/>
        <w:gridCol w:w="5235"/>
        <w:gridCol w:w="915"/>
        <w:gridCol w:w="900"/>
        <w:gridCol w:w="1680"/>
        <w:gridCol w:w="1755"/>
        <w:gridCol w:w="12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8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6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523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规格、材质等参数</w:t>
            </w:r>
          </w:p>
        </w:tc>
        <w:tc>
          <w:tcPr>
            <w:tcW w:w="91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90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68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单价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75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总价</w:t>
            </w:r>
          </w:p>
          <w:p>
            <w:pPr>
              <w:widowControl/>
              <w:spacing w:line="360" w:lineRule="atLeast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2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质保期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8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8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法定代表人或其委托人签字：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      年    月   日</w:t>
      </w: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报价有效期：</w:t>
      </w: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8"/>
        <w:tabs>
          <w:tab w:val="left" w:pos="0"/>
        </w:tabs>
        <w:adjustRightInd w:val="0"/>
        <w:snapToGrid w:val="0"/>
        <w:spacing w:line="4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Ansi="宋体" w:cs="宋体"/>
          <w:sz w:val="24"/>
          <w:szCs w:val="24"/>
        </w:rPr>
      </w:pPr>
      <w:bookmarkStart w:id="1" w:name="_GoBack"/>
      <w:bookmarkEnd w:id="1"/>
    </w:p>
    <w:sectPr>
      <w:headerReference r:id="rId3" w:type="default"/>
      <w:footerReference r:id="rId4" w:type="default"/>
      <w:pgSz w:w="16840" w:h="11907" w:orient="landscape"/>
      <w:pgMar w:top="1418" w:right="1418" w:bottom="1418" w:left="1418" w:header="567" w:footer="74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right="-1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3"/>
                            <w:rPr>
                              <w:rStyle w:val="5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3"/>
                      <w:rPr>
                        <w:rStyle w:val="58"/>
                      </w:rPr>
                    </w:pPr>
                    <w:r>
                      <w:fldChar w:fldCharType="begin"/>
                    </w:r>
                    <w:r>
                      <w:rPr>
                        <w:rStyle w:val="5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pBdr>
        <w:bottom w:val="none" w:color="auto" w:sz="0" w:space="1"/>
      </w:pBdr>
      <w:tabs>
        <w:tab w:val="left" w:pos="7133"/>
        <w:tab w:val="clear" w:pos="8306"/>
      </w:tabs>
      <w:jc w:val="left"/>
      <w:rPr>
        <w:rFonts w:ascii="宋体" w:hAnsi="宋体"/>
        <w:bCs/>
        <w:highlight w:val="yellow"/>
        <w:u w:val="single"/>
      </w:rPr>
    </w:pPr>
    <w:r>
      <w:rPr>
        <w:rFonts w:hint="eastAsia" w:ascii="宋体" w:hAnsi="宋体"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OTg3NzVhMDZmMDNlZWIxMzI1YTIyODJjZmZlMGUifQ=="/>
  </w:docVars>
  <w:rsids>
    <w:rsidRoot w:val="52C655BE"/>
    <w:rsid w:val="000039F0"/>
    <w:rsid w:val="00003E91"/>
    <w:rsid w:val="00003EFF"/>
    <w:rsid w:val="00006694"/>
    <w:rsid w:val="00006E27"/>
    <w:rsid w:val="0001465C"/>
    <w:rsid w:val="00015EBB"/>
    <w:rsid w:val="00016C14"/>
    <w:rsid w:val="000177B1"/>
    <w:rsid w:val="0002299B"/>
    <w:rsid w:val="00023064"/>
    <w:rsid w:val="00026159"/>
    <w:rsid w:val="00027D2B"/>
    <w:rsid w:val="00030A38"/>
    <w:rsid w:val="00031465"/>
    <w:rsid w:val="0003155F"/>
    <w:rsid w:val="000320A9"/>
    <w:rsid w:val="000323B1"/>
    <w:rsid w:val="000330D0"/>
    <w:rsid w:val="00033E2F"/>
    <w:rsid w:val="00036AA1"/>
    <w:rsid w:val="0004434C"/>
    <w:rsid w:val="000448A7"/>
    <w:rsid w:val="00045399"/>
    <w:rsid w:val="000511F8"/>
    <w:rsid w:val="00052538"/>
    <w:rsid w:val="00052F28"/>
    <w:rsid w:val="00054BEA"/>
    <w:rsid w:val="000564E4"/>
    <w:rsid w:val="00056DA5"/>
    <w:rsid w:val="00057923"/>
    <w:rsid w:val="00060498"/>
    <w:rsid w:val="000606B8"/>
    <w:rsid w:val="0006134C"/>
    <w:rsid w:val="00064801"/>
    <w:rsid w:val="00067EA9"/>
    <w:rsid w:val="00070112"/>
    <w:rsid w:val="000702A9"/>
    <w:rsid w:val="000705AA"/>
    <w:rsid w:val="00070B7F"/>
    <w:rsid w:val="0007166A"/>
    <w:rsid w:val="00075226"/>
    <w:rsid w:val="00076B51"/>
    <w:rsid w:val="00076F87"/>
    <w:rsid w:val="00080D44"/>
    <w:rsid w:val="00082B61"/>
    <w:rsid w:val="0008391C"/>
    <w:rsid w:val="00083B37"/>
    <w:rsid w:val="00083DAF"/>
    <w:rsid w:val="00085EA7"/>
    <w:rsid w:val="000863C8"/>
    <w:rsid w:val="00087831"/>
    <w:rsid w:val="00090606"/>
    <w:rsid w:val="00090B0B"/>
    <w:rsid w:val="00091359"/>
    <w:rsid w:val="00091404"/>
    <w:rsid w:val="00097379"/>
    <w:rsid w:val="0009739E"/>
    <w:rsid w:val="000A1A85"/>
    <w:rsid w:val="000A2424"/>
    <w:rsid w:val="000A31BA"/>
    <w:rsid w:val="000A321E"/>
    <w:rsid w:val="000A33F9"/>
    <w:rsid w:val="000A4961"/>
    <w:rsid w:val="000A5671"/>
    <w:rsid w:val="000A77CC"/>
    <w:rsid w:val="000A79D7"/>
    <w:rsid w:val="000B2D4D"/>
    <w:rsid w:val="000B3272"/>
    <w:rsid w:val="000B7101"/>
    <w:rsid w:val="000B7359"/>
    <w:rsid w:val="000B7392"/>
    <w:rsid w:val="000C0ADF"/>
    <w:rsid w:val="000C0FD1"/>
    <w:rsid w:val="000C1EB2"/>
    <w:rsid w:val="000C3FD7"/>
    <w:rsid w:val="000C575A"/>
    <w:rsid w:val="000C6D82"/>
    <w:rsid w:val="000C70B0"/>
    <w:rsid w:val="000D10C5"/>
    <w:rsid w:val="000D18F2"/>
    <w:rsid w:val="000D475B"/>
    <w:rsid w:val="000E128E"/>
    <w:rsid w:val="000E1D87"/>
    <w:rsid w:val="000E388F"/>
    <w:rsid w:val="000E3C88"/>
    <w:rsid w:val="000E55E7"/>
    <w:rsid w:val="000E74E3"/>
    <w:rsid w:val="000F005A"/>
    <w:rsid w:val="000F0646"/>
    <w:rsid w:val="000F1DC0"/>
    <w:rsid w:val="000F1DE5"/>
    <w:rsid w:val="000F402C"/>
    <w:rsid w:val="00100490"/>
    <w:rsid w:val="00101AF8"/>
    <w:rsid w:val="00101E6C"/>
    <w:rsid w:val="00102829"/>
    <w:rsid w:val="00104526"/>
    <w:rsid w:val="0010596B"/>
    <w:rsid w:val="00110E19"/>
    <w:rsid w:val="001111D0"/>
    <w:rsid w:val="001111EA"/>
    <w:rsid w:val="00111B68"/>
    <w:rsid w:val="00111BE1"/>
    <w:rsid w:val="00113729"/>
    <w:rsid w:val="00113B55"/>
    <w:rsid w:val="0011662E"/>
    <w:rsid w:val="00120432"/>
    <w:rsid w:val="001240F1"/>
    <w:rsid w:val="00126712"/>
    <w:rsid w:val="001304A1"/>
    <w:rsid w:val="00132012"/>
    <w:rsid w:val="00135E6A"/>
    <w:rsid w:val="0013656E"/>
    <w:rsid w:val="00137541"/>
    <w:rsid w:val="001414B9"/>
    <w:rsid w:val="00141799"/>
    <w:rsid w:val="00141884"/>
    <w:rsid w:val="00142276"/>
    <w:rsid w:val="00143057"/>
    <w:rsid w:val="001458BE"/>
    <w:rsid w:val="001501D9"/>
    <w:rsid w:val="00150AE2"/>
    <w:rsid w:val="00151D51"/>
    <w:rsid w:val="00151F92"/>
    <w:rsid w:val="00151FDD"/>
    <w:rsid w:val="00152B0B"/>
    <w:rsid w:val="00153982"/>
    <w:rsid w:val="00154B4E"/>
    <w:rsid w:val="00156122"/>
    <w:rsid w:val="00161836"/>
    <w:rsid w:val="0016308B"/>
    <w:rsid w:val="0016311A"/>
    <w:rsid w:val="001637CA"/>
    <w:rsid w:val="00164B35"/>
    <w:rsid w:val="00164EA0"/>
    <w:rsid w:val="00165E64"/>
    <w:rsid w:val="00166543"/>
    <w:rsid w:val="001668AB"/>
    <w:rsid w:val="00166CA6"/>
    <w:rsid w:val="0016757F"/>
    <w:rsid w:val="00172A27"/>
    <w:rsid w:val="00172CFF"/>
    <w:rsid w:val="00173BD8"/>
    <w:rsid w:val="00174661"/>
    <w:rsid w:val="00174CFD"/>
    <w:rsid w:val="0017511F"/>
    <w:rsid w:val="0018047A"/>
    <w:rsid w:val="001826B5"/>
    <w:rsid w:val="00187776"/>
    <w:rsid w:val="001904FB"/>
    <w:rsid w:val="00192B18"/>
    <w:rsid w:val="00193C36"/>
    <w:rsid w:val="001948C9"/>
    <w:rsid w:val="001976D1"/>
    <w:rsid w:val="001A2971"/>
    <w:rsid w:val="001A3407"/>
    <w:rsid w:val="001A4D93"/>
    <w:rsid w:val="001A5AD7"/>
    <w:rsid w:val="001B26C4"/>
    <w:rsid w:val="001B2DC6"/>
    <w:rsid w:val="001B3683"/>
    <w:rsid w:val="001B6391"/>
    <w:rsid w:val="001B7CD1"/>
    <w:rsid w:val="001C0A40"/>
    <w:rsid w:val="001C22F3"/>
    <w:rsid w:val="001C5E52"/>
    <w:rsid w:val="001C652C"/>
    <w:rsid w:val="001C6D2A"/>
    <w:rsid w:val="001D372B"/>
    <w:rsid w:val="001D4AA2"/>
    <w:rsid w:val="001D5131"/>
    <w:rsid w:val="001D6D94"/>
    <w:rsid w:val="001E195E"/>
    <w:rsid w:val="001E2ADB"/>
    <w:rsid w:val="001E2DCB"/>
    <w:rsid w:val="001E4062"/>
    <w:rsid w:val="001E513F"/>
    <w:rsid w:val="001E56B9"/>
    <w:rsid w:val="001E5A7C"/>
    <w:rsid w:val="001E5BBF"/>
    <w:rsid w:val="001E6DD5"/>
    <w:rsid w:val="001F0A99"/>
    <w:rsid w:val="001F1F80"/>
    <w:rsid w:val="001F276F"/>
    <w:rsid w:val="001F44B1"/>
    <w:rsid w:val="001F46C7"/>
    <w:rsid w:val="001F4DEF"/>
    <w:rsid w:val="001F51FA"/>
    <w:rsid w:val="001F56EB"/>
    <w:rsid w:val="00202737"/>
    <w:rsid w:val="00205414"/>
    <w:rsid w:val="00205574"/>
    <w:rsid w:val="002061AE"/>
    <w:rsid w:val="002061EA"/>
    <w:rsid w:val="00206968"/>
    <w:rsid w:val="002071F0"/>
    <w:rsid w:val="0021209D"/>
    <w:rsid w:val="00213C02"/>
    <w:rsid w:val="002149BF"/>
    <w:rsid w:val="0021759C"/>
    <w:rsid w:val="0022085A"/>
    <w:rsid w:val="00220940"/>
    <w:rsid w:val="0022228A"/>
    <w:rsid w:val="00222573"/>
    <w:rsid w:val="002225EE"/>
    <w:rsid w:val="00223861"/>
    <w:rsid w:val="00225142"/>
    <w:rsid w:val="00225180"/>
    <w:rsid w:val="00225EC2"/>
    <w:rsid w:val="002305D9"/>
    <w:rsid w:val="00235245"/>
    <w:rsid w:val="0023619C"/>
    <w:rsid w:val="0023670F"/>
    <w:rsid w:val="002370E1"/>
    <w:rsid w:val="0023779E"/>
    <w:rsid w:val="00241593"/>
    <w:rsid w:val="002425EF"/>
    <w:rsid w:val="002430AE"/>
    <w:rsid w:val="002442AE"/>
    <w:rsid w:val="002464B3"/>
    <w:rsid w:val="00246B2C"/>
    <w:rsid w:val="002501D4"/>
    <w:rsid w:val="00250DFF"/>
    <w:rsid w:val="0025506F"/>
    <w:rsid w:val="00257050"/>
    <w:rsid w:val="00257164"/>
    <w:rsid w:val="00257B2C"/>
    <w:rsid w:val="002618B6"/>
    <w:rsid w:val="00263BE5"/>
    <w:rsid w:val="00263C62"/>
    <w:rsid w:val="00264500"/>
    <w:rsid w:val="0026627C"/>
    <w:rsid w:val="002670EA"/>
    <w:rsid w:val="002712DE"/>
    <w:rsid w:val="002739A6"/>
    <w:rsid w:val="00275793"/>
    <w:rsid w:val="00277737"/>
    <w:rsid w:val="00280746"/>
    <w:rsid w:val="00287321"/>
    <w:rsid w:val="002874E5"/>
    <w:rsid w:val="00291712"/>
    <w:rsid w:val="002917F6"/>
    <w:rsid w:val="002923F7"/>
    <w:rsid w:val="00292F68"/>
    <w:rsid w:val="00293200"/>
    <w:rsid w:val="00293CCD"/>
    <w:rsid w:val="00296F68"/>
    <w:rsid w:val="00297961"/>
    <w:rsid w:val="002A3080"/>
    <w:rsid w:val="002A380A"/>
    <w:rsid w:val="002A4A6B"/>
    <w:rsid w:val="002A4DD2"/>
    <w:rsid w:val="002A5EB2"/>
    <w:rsid w:val="002A662F"/>
    <w:rsid w:val="002A6D79"/>
    <w:rsid w:val="002A7684"/>
    <w:rsid w:val="002B0142"/>
    <w:rsid w:val="002B0887"/>
    <w:rsid w:val="002B1540"/>
    <w:rsid w:val="002B2164"/>
    <w:rsid w:val="002B4058"/>
    <w:rsid w:val="002B7885"/>
    <w:rsid w:val="002C2894"/>
    <w:rsid w:val="002D05C0"/>
    <w:rsid w:val="002D16FB"/>
    <w:rsid w:val="002D178B"/>
    <w:rsid w:val="002D1A8F"/>
    <w:rsid w:val="002D3F43"/>
    <w:rsid w:val="002D56B6"/>
    <w:rsid w:val="002D62B6"/>
    <w:rsid w:val="002D6C34"/>
    <w:rsid w:val="002E09F2"/>
    <w:rsid w:val="002E253D"/>
    <w:rsid w:val="002E27B6"/>
    <w:rsid w:val="002E7C65"/>
    <w:rsid w:val="002E7E16"/>
    <w:rsid w:val="002F46B3"/>
    <w:rsid w:val="002F7B47"/>
    <w:rsid w:val="002F7FF0"/>
    <w:rsid w:val="00301FF7"/>
    <w:rsid w:val="00302059"/>
    <w:rsid w:val="003027B6"/>
    <w:rsid w:val="00306F56"/>
    <w:rsid w:val="003118D3"/>
    <w:rsid w:val="00311AF9"/>
    <w:rsid w:val="003139D1"/>
    <w:rsid w:val="003147E5"/>
    <w:rsid w:val="0031561E"/>
    <w:rsid w:val="003177D7"/>
    <w:rsid w:val="00317D23"/>
    <w:rsid w:val="00321B97"/>
    <w:rsid w:val="00323F3D"/>
    <w:rsid w:val="00327B21"/>
    <w:rsid w:val="00330451"/>
    <w:rsid w:val="00330FE5"/>
    <w:rsid w:val="00334978"/>
    <w:rsid w:val="003372FE"/>
    <w:rsid w:val="00337E74"/>
    <w:rsid w:val="003438E0"/>
    <w:rsid w:val="00352529"/>
    <w:rsid w:val="00353606"/>
    <w:rsid w:val="003541B3"/>
    <w:rsid w:val="00355375"/>
    <w:rsid w:val="00357043"/>
    <w:rsid w:val="0036092D"/>
    <w:rsid w:val="003622DA"/>
    <w:rsid w:val="0036350F"/>
    <w:rsid w:val="00366C80"/>
    <w:rsid w:val="00370095"/>
    <w:rsid w:val="00370A97"/>
    <w:rsid w:val="0037165D"/>
    <w:rsid w:val="00371864"/>
    <w:rsid w:val="00374261"/>
    <w:rsid w:val="003765BB"/>
    <w:rsid w:val="00376CED"/>
    <w:rsid w:val="003774FD"/>
    <w:rsid w:val="00380109"/>
    <w:rsid w:val="00381CFC"/>
    <w:rsid w:val="00383161"/>
    <w:rsid w:val="0038430C"/>
    <w:rsid w:val="0038562D"/>
    <w:rsid w:val="00386883"/>
    <w:rsid w:val="00386D6A"/>
    <w:rsid w:val="00387481"/>
    <w:rsid w:val="00387B43"/>
    <w:rsid w:val="00390B6A"/>
    <w:rsid w:val="00391BD7"/>
    <w:rsid w:val="003956BD"/>
    <w:rsid w:val="00396318"/>
    <w:rsid w:val="0039642E"/>
    <w:rsid w:val="003964F6"/>
    <w:rsid w:val="003A6C83"/>
    <w:rsid w:val="003B0402"/>
    <w:rsid w:val="003B125B"/>
    <w:rsid w:val="003B22E5"/>
    <w:rsid w:val="003B347E"/>
    <w:rsid w:val="003B37ED"/>
    <w:rsid w:val="003B7278"/>
    <w:rsid w:val="003C0FA3"/>
    <w:rsid w:val="003C1DB0"/>
    <w:rsid w:val="003C4DBC"/>
    <w:rsid w:val="003C6B39"/>
    <w:rsid w:val="003D0613"/>
    <w:rsid w:val="003D1F59"/>
    <w:rsid w:val="003D251A"/>
    <w:rsid w:val="003D2822"/>
    <w:rsid w:val="003D302A"/>
    <w:rsid w:val="003D60E7"/>
    <w:rsid w:val="003E00A7"/>
    <w:rsid w:val="003E2B07"/>
    <w:rsid w:val="003E3DAD"/>
    <w:rsid w:val="003E5173"/>
    <w:rsid w:val="003E6AA2"/>
    <w:rsid w:val="003E79B1"/>
    <w:rsid w:val="003E7A69"/>
    <w:rsid w:val="003F2F06"/>
    <w:rsid w:val="003F7040"/>
    <w:rsid w:val="003F7A05"/>
    <w:rsid w:val="003F7B88"/>
    <w:rsid w:val="004015C9"/>
    <w:rsid w:val="004021B9"/>
    <w:rsid w:val="00402F9A"/>
    <w:rsid w:val="0040373E"/>
    <w:rsid w:val="00404ABB"/>
    <w:rsid w:val="0041175E"/>
    <w:rsid w:val="004120C9"/>
    <w:rsid w:val="00412D83"/>
    <w:rsid w:val="00412FF3"/>
    <w:rsid w:val="004147DE"/>
    <w:rsid w:val="004149B0"/>
    <w:rsid w:val="00416822"/>
    <w:rsid w:val="00416A23"/>
    <w:rsid w:val="00420198"/>
    <w:rsid w:val="00420356"/>
    <w:rsid w:val="00421828"/>
    <w:rsid w:val="00421A12"/>
    <w:rsid w:val="00421F27"/>
    <w:rsid w:val="00424B8E"/>
    <w:rsid w:val="00425950"/>
    <w:rsid w:val="0042604E"/>
    <w:rsid w:val="004260C3"/>
    <w:rsid w:val="004317B9"/>
    <w:rsid w:val="0043585F"/>
    <w:rsid w:val="00436438"/>
    <w:rsid w:val="00442819"/>
    <w:rsid w:val="004428B6"/>
    <w:rsid w:val="004449CD"/>
    <w:rsid w:val="0044552C"/>
    <w:rsid w:val="0045170B"/>
    <w:rsid w:val="0045224A"/>
    <w:rsid w:val="00457BF1"/>
    <w:rsid w:val="00457EAC"/>
    <w:rsid w:val="00460072"/>
    <w:rsid w:val="00460679"/>
    <w:rsid w:val="00461543"/>
    <w:rsid w:val="004632CD"/>
    <w:rsid w:val="00463B4E"/>
    <w:rsid w:val="00464DA5"/>
    <w:rsid w:val="00465235"/>
    <w:rsid w:val="00467AA1"/>
    <w:rsid w:val="00472471"/>
    <w:rsid w:val="004748EC"/>
    <w:rsid w:val="00474EDE"/>
    <w:rsid w:val="0047527F"/>
    <w:rsid w:val="00476C0F"/>
    <w:rsid w:val="00480F4C"/>
    <w:rsid w:val="00480F83"/>
    <w:rsid w:val="0048163A"/>
    <w:rsid w:val="00481E67"/>
    <w:rsid w:val="00481EFA"/>
    <w:rsid w:val="0048220C"/>
    <w:rsid w:val="00483737"/>
    <w:rsid w:val="004844D8"/>
    <w:rsid w:val="00484DEC"/>
    <w:rsid w:val="0048777A"/>
    <w:rsid w:val="00487CFB"/>
    <w:rsid w:val="00490390"/>
    <w:rsid w:val="0049080A"/>
    <w:rsid w:val="004910F7"/>
    <w:rsid w:val="0049116E"/>
    <w:rsid w:val="004913FC"/>
    <w:rsid w:val="00492D9B"/>
    <w:rsid w:val="004934CC"/>
    <w:rsid w:val="00497EBC"/>
    <w:rsid w:val="004A0BB3"/>
    <w:rsid w:val="004A239E"/>
    <w:rsid w:val="004A23B4"/>
    <w:rsid w:val="004A36B7"/>
    <w:rsid w:val="004A617D"/>
    <w:rsid w:val="004A78FE"/>
    <w:rsid w:val="004B2886"/>
    <w:rsid w:val="004B4D49"/>
    <w:rsid w:val="004B534E"/>
    <w:rsid w:val="004B7E2C"/>
    <w:rsid w:val="004C0AE1"/>
    <w:rsid w:val="004C123B"/>
    <w:rsid w:val="004C1976"/>
    <w:rsid w:val="004C1D85"/>
    <w:rsid w:val="004C285D"/>
    <w:rsid w:val="004C3B20"/>
    <w:rsid w:val="004C3FFA"/>
    <w:rsid w:val="004C6047"/>
    <w:rsid w:val="004C6275"/>
    <w:rsid w:val="004C6DCC"/>
    <w:rsid w:val="004D04C0"/>
    <w:rsid w:val="004D13B4"/>
    <w:rsid w:val="004D1F23"/>
    <w:rsid w:val="004D3D52"/>
    <w:rsid w:val="004D530A"/>
    <w:rsid w:val="004D6952"/>
    <w:rsid w:val="004D6956"/>
    <w:rsid w:val="004E302E"/>
    <w:rsid w:val="004E30EC"/>
    <w:rsid w:val="004E3CCC"/>
    <w:rsid w:val="004E4F32"/>
    <w:rsid w:val="004E5D65"/>
    <w:rsid w:val="004E7972"/>
    <w:rsid w:val="004F039F"/>
    <w:rsid w:val="004F16A4"/>
    <w:rsid w:val="004F3004"/>
    <w:rsid w:val="004F4394"/>
    <w:rsid w:val="004F451B"/>
    <w:rsid w:val="004F469D"/>
    <w:rsid w:val="0050078D"/>
    <w:rsid w:val="00500A33"/>
    <w:rsid w:val="00501370"/>
    <w:rsid w:val="00502558"/>
    <w:rsid w:val="005036EC"/>
    <w:rsid w:val="005049B6"/>
    <w:rsid w:val="00504AE2"/>
    <w:rsid w:val="00506461"/>
    <w:rsid w:val="0051065E"/>
    <w:rsid w:val="005118BF"/>
    <w:rsid w:val="00512CA1"/>
    <w:rsid w:val="00513603"/>
    <w:rsid w:val="00513ACC"/>
    <w:rsid w:val="00513F6C"/>
    <w:rsid w:val="00517405"/>
    <w:rsid w:val="00521C41"/>
    <w:rsid w:val="00521DE6"/>
    <w:rsid w:val="005223A2"/>
    <w:rsid w:val="005266A9"/>
    <w:rsid w:val="00530ED9"/>
    <w:rsid w:val="005316CE"/>
    <w:rsid w:val="00531BCE"/>
    <w:rsid w:val="0053548C"/>
    <w:rsid w:val="00536138"/>
    <w:rsid w:val="00537592"/>
    <w:rsid w:val="005411E7"/>
    <w:rsid w:val="00541EF1"/>
    <w:rsid w:val="005436CE"/>
    <w:rsid w:val="00545552"/>
    <w:rsid w:val="00545EC2"/>
    <w:rsid w:val="00547C06"/>
    <w:rsid w:val="00551738"/>
    <w:rsid w:val="00554D13"/>
    <w:rsid w:val="005550A5"/>
    <w:rsid w:val="005579F8"/>
    <w:rsid w:val="00561A0D"/>
    <w:rsid w:val="0056294A"/>
    <w:rsid w:val="005631C9"/>
    <w:rsid w:val="005643DC"/>
    <w:rsid w:val="00565A5A"/>
    <w:rsid w:val="0057201D"/>
    <w:rsid w:val="00572D68"/>
    <w:rsid w:val="0057339A"/>
    <w:rsid w:val="00573873"/>
    <w:rsid w:val="00574A4E"/>
    <w:rsid w:val="0057541D"/>
    <w:rsid w:val="00575D00"/>
    <w:rsid w:val="005762B4"/>
    <w:rsid w:val="005764B8"/>
    <w:rsid w:val="00576515"/>
    <w:rsid w:val="005767AA"/>
    <w:rsid w:val="00581E5B"/>
    <w:rsid w:val="00581EF5"/>
    <w:rsid w:val="00582191"/>
    <w:rsid w:val="00582732"/>
    <w:rsid w:val="00582B0E"/>
    <w:rsid w:val="005842D0"/>
    <w:rsid w:val="0058583C"/>
    <w:rsid w:val="00586635"/>
    <w:rsid w:val="005907D5"/>
    <w:rsid w:val="00594CA5"/>
    <w:rsid w:val="00595032"/>
    <w:rsid w:val="005952F8"/>
    <w:rsid w:val="00597412"/>
    <w:rsid w:val="005979A2"/>
    <w:rsid w:val="005A0884"/>
    <w:rsid w:val="005A22D6"/>
    <w:rsid w:val="005A39E5"/>
    <w:rsid w:val="005A44F2"/>
    <w:rsid w:val="005A5DC6"/>
    <w:rsid w:val="005A5F1A"/>
    <w:rsid w:val="005B19E9"/>
    <w:rsid w:val="005B2C54"/>
    <w:rsid w:val="005B60B5"/>
    <w:rsid w:val="005B64A1"/>
    <w:rsid w:val="005B71AC"/>
    <w:rsid w:val="005C0404"/>
    <w:rsid w:val="005C13C3"/>
    <w:rsid w:val="005C1C9B"/>
    <w:rsid w:val="005C32E7"/>
    <w:rsid w:val="005C5557"/>
    <w:rsid w:val="005C5654"/>
    <w:rsid w:val="005C63F7"/>
    <w:rsid w:val="005C677A"/>
    <w:rsid w:val="005D0DAA"/>
    <w:rsid w:val="005D2CDF"/>
    <w:rsid w:val="005D56C5"/>
    <w:rsid w:val="005D5E85"/>
    <w:rsid w:val="005D71E1"/>
    <w:rsid w:val="005E0B57"/>
    <w:rsid w:val="005E4D11"/>
    <w:rsid w:val="005E64D8"/>
    <w:rsid w:val="005F16FC"/>
    <w:rsid w:val="005F17DA"/>
    <w:rsid w:val="005F1BCD"/>
    <w:rsid w:val="005F2DD4"/>
    <w:rsid w:val="005F37B2"/>
    <w:rsid w:val="005F7AE4"/>
    <w:rsid w:val="005F7AEE"/>
    <w:rsid w:val="005F7C14"/>
    <w:rsid w:val="00600DE6"/>
    <w:rsid w:val="006028D4"/>
    <w:rsid w:val="00605F56"/>
    <w:rsid w:val="00606D97"/>
    <w:rsid w:val="00606F56"/>
    <w:rsid w:val="0060740E"/>
    <w:rsid w:val="006110CF"/>
    <w:rsid w:val="00611802"/>
    <w:rsid w:val="00611D69"/>
    <w:rsid w:val="0061413B"/>
    <w:rsid w:val="00615B4D"/>
    <w:rsid w:val="0061740C"/>
    <w:rsid w:val="00621344"/>
    <w:rsid w:val="006214B5"/>
    <w:rsid w:val="00622063"/>
    <w:rsid w:val="006236A4"/>
    <w:rsid w:val="006237F0"/>
    <w:rsid w:val="00623A03"/>
    <w:rsid w:val="006246B9"/>
    <w:rsid w:val="0062589B"/>
    <w:rsid w:val="00625FFE"/>
    <w:rsid w:val="00626031"/>
    <w:rsid w:val="006270CA"/>
    <w:rsid w:val="0062740B"/>
    <w:rsid w:val="00627885"/>
    <w:rsid w:val="00627F97"/>
    <w:rsid w:val="0063184C"/>
    <w:rsid w:val="00631902"/>
    <w:rsid w:val="00631DD8"/>
    <w:rsid w:val="00637B04"/>
    <w:rsid w:val="0064140B"/>
    <w:rsid w:val="006437EB"/>
    <w:rsid w:val="00643FAB"/>
    <w:rsid w:val="00645A66"/>
    <w:rsid w:val="00647970"/>
    <w:rsid w:val="0065179B"/>
    <w:rsid w:val="00651A14"/>
    <w:rsid w:val="00651B53"/>
    <w:rsid w:val="006527AD"/>
    <w:rsid w:val="006540FF"/>
    <w:rsid w:val="0065410E"/>
    <w:rsid w:val="00654197"/>
    <w:rsid w:val="00654CAC"/>
    <w:rsid w:val="006561EA"/>
    <w:rsid w:val="00657354"/>
    <w:rsid w:val="006622E1"/>
    <w:rsid w:val="006627B6"/>
    <w:rsid w:val="006628B5"/>
    <w:rsid w:val="00662914"/>
    <w:rsid w:val="00662CEB"/>
    <w:rsid w:val="00663D0A"/>
    <w:rsid w:val="00665F46"/>
    <w:rsid w:val="00666CC1"/>
    <w:rsid w:val="00667F5D"/>
    <w:rsid w:val="0067068F"/>
    <w:rsid w:val="006708A7"/>
    <w:rsid w:val="00671B99"/>
    <w:rsid w:val="00673D8E"/>
    <w:rsid w:val="00674677"/>
    <w:rsid w:val="00674CE7"/>
    <w:rsid w:val="006769E0"/>
    <w:rsid w:val="00683203"/>
    <w:rsid w:val="00685E73"/>
    <w:rsid w:val="00687132"/>
    <w:rsid w:val="00687152"/>
    <w:rsid w:val="00690BE2"/>
    <w:rsid w:val="006911F9"/>
    <w:rsid w:val="006920E2"/>
    <w:rsid w:val="00693698"/>
    <w:rsid w:val="0069428A"/>
    <w:rsid w:val="006A0F04"/>
    <w:rsid w:val="006A1565"/>
    <w:rsid w:val="006A1A26"/>
    <w:rsid w:val="006A222A"/>
    <w:rsid w:val="006A521F"/>
    <w:rsid w:val="006A5B82"/>
    <w:rsid w:val="006A724D"/>
    <w:rsid w:val="006A75BC"/>
    <w:rsid w:val="006B0E03"/>
    <w:rsid w:val="006B1AC1"/>
    <w:rsid w:val="006B2DB4"/>
    <w:rsid w:val="006B307F"/>
    <w:rsid w:val="006B44FE"/>
    <w:rsid w:val="006B482A"/>
    <w:rsid w:val="006B6189"/>
    <w:rsid w:val="006B7B3D"/>
    <w:rsid w:val="006C0699"/>
    <w:rsid w:val="006C24FB"/>
    <w:rsid w:val="006C3DF6"/>
    <w:rsid w:val="006C53B8"/>
    <w:rsid w:val="006C5D90"/>
    <w:rsid w:val="006C64E5"/>
    <w:rsid w:val="006C6B31"/>
    <w:rsid w:val="006C7D59"/>
    <w:rsid w:val="006D02DF"/>
    <w:rsid w:val="006D0ADA"/>
    <w:rsid w:val="006D2901"/>
    <w:rsid w:val="006D600E"/>
    <w:rsid w:val="006D657D"/>
    <w:rsid w:val="006D78D3"/>
    <w:rsid w:val="006E029A"/>
    <w:rsid w:val="006E09F8"/>
    <w:rsid w:val="006E0EE3"/>
    <w:rsid w:val="006E16A6"/>
    <w:rsid w:val="006E1D51"/>
    <w:rsid w:val="006E38E7"/>
    <w:rsid w:val="006E3978"/>
    <w:rsid w:val="006E48D4"/>
    <w:rsid w:val="006E627E"/>
    <w:rsid w:val="006E65B9"/>
    <w:rsid w:val="006E7356"/>
    <w:rsid w:val="006F0895"/>
    <w:rsid w:val="006F2388"/>
    <w:rsid w:val="006F2416"/>
    <w:rsid w:val="006F31D7"/>
    <w:rsid w:val="006F380E"/>
    <w:rsid w:val="006F434C"/>
    <w:rsid w:val="007038E1"/>
    <w:rsid w:val="00703AF1"/>
    <w:rsid w:val="00704A11"/>
    <w:rsid w:val="00705400"/>
    <w:rsid w:val="0070540C"/>
    <w:rsid w:val="00707F9B"/>
    <w:rsid w:val="00714C4D"/>
    <w:rsid w:val="00715622"/>
    <w:rsid w:val="00715853"/>
    <w:rsid w:val="007158DE"/>
    <w:rsid w:val="00717268"/>
    <w:rsid w:val="00717FB4"/>
    <w:rsid w:val="00721A4E"/>
    <w:rsid w:val="0072436C"/>
    <w:rsid w:val="00724BF6"/>
    <w:rsid w:val="00726404"/>
    <w:rsid w:val="00727D21"/>
    <w:rsid w:val="00730B22"/>
    <w:rsid w:val="00731591"/>
    <w:rsid w:val="0073309D"/>
    <w:rsid w:val="00733A80"/>
    <w:rsid w:val="00734006"/>
    <w:rsid w:val="00734C93"/>
    <w:rsid w:val="0073530B"/>
    <w:rsid w:val="0074089F"/>
    <w:rsid w:val="0074172F"/>
    <w:rsid w:val="007418C0"/>
    <w:rsid w:val="00744A4C"/>
    <w:rsid w:val="007453F2"/>
    <w:rsid w:val="00746837"/>
    <w:rsid w:val="0074692C"/>
    <w:rsid w:val="007513C3"/>
    <w:rsid w:val="00756083"/>
    <w:rsid w:val="007561AE"/>
    <w:rsid w:val="00757E6B"/>
    <w:rsid w:val="00762049"/>
    <w:rsid w:val="00762B90"/>
    <w:rsid w:val="00762D11"/>
    <w:rsid w:val="00763FF7"/>
    <w:rsid w:val="00764455"/>
    <w:rsid w:val="0076717B"/>
    <w:rsid w:val="00767EE5"/>
    <w:rsid w:val="00771460"/>
    <w:rsid w:val="0077277F"/>
    <w:rsid w:val="00772DF6"/>
    <w:rsid w:val="00775420"/>
    <w:rsid w:val="007824A9"/>
    <w:rsid w:val="00783D68"/>
    <w:rsid w:val="00785E11"/>
    <w:rsid w:val="00786F15"/>
    <w:rsid w:val="00790083"/>
    <w:rsid w:val="007906E3"/>
    <w:rsid w:val="007930CA"/>
    <w:rsid w:val="00794995"/>
    <w:rsid w:val="00796D6B"/>
    <w:rsid w:val="0079777B"/>
    <w:rsid w:val="007A04AF"/>
    <w:rsid w:val="007A38A4"/>
    <w:rsid w:val="007A4850"/>
    <w:rsid w:val="007A4972"/>
    <w:rsid w:val="007A5294"/>
    <w:rsid w:val="007A591A"/>
    <w:rsid w:val="007A594B"/>
    <w:rsid w:val="007A7E11"/>
    <w:rsid w:val="007B0A82"/>
    <w:rsid w:val="007B1C01"/>
    <w:rsid w:val="007B783B"/>
    <w:rsid w:val="007C07ED"/>
    <w:rsid w:val="007C18BA"/>
    <w:rsid w:val="007C214D"/>
    <w:rsid w:val="007C458F"/>
    <w:rsid w:val="007C4818"/>
    <w:rsid w:val="007C5993"/>
    <w:rsid w:val="007C5A86"/>
    <w:rsid w:val="007C5B09"/>
    <w:rsid w:val="007C6DEC"/>
    <w:rsid w:val="007D1CE2"/>
    <w:rsid w:val="007D3DED"/>
    <w:rsid w:val="007D4872"/>
    <w:rsid w:val="007D5C95"/>
    <w:rsid w:val="007D63FF"/>
    <w:rsid w:val="007D66A2"/>
    <w:rsid w:val="007D6DE5"/>
    <w:rsid w:val="007D73BA"/>
    <w:rsid w:val="007D75FE"/>
    <w:rsid w:val="007E27FF"/>
    <w:rsid w:val="007E5BDE"/>
    <w:rsid w:val="007E5C83"/>
    <w:rsid w:val="007E6A5F"/>
    <w:rsid w:val="007E7162"/>
    <w:rsid w:val="007F1859"/>
    <w:rsid w:val="007F2BDF"/>
    <w:rsid w:val="007F312D"/>
    <w:rsid w:val="007F43CB"/>
    <w:rsid w:val="0080098F"/>
    <w:rsid w:val="008010F1"/>
    <w:rsid w:val="00801941"/>
    <w:rsid w:val="00801D0D"/>
    <w:rsid w:val="008034F4"/>
    <w:rsid w:val="0080619F"/>
    <w:rsid w:val="008079C1"/>
    <w:rsid w:val="0081025D"/>
    <w:rsid w:val="00810CAB"/>
    <w:rsid w:val="0081163D"/>
    <w:rsid w:val="00811E21"/>
    <w:rsid w:val="00817932"/>
    <w:rsid w:val="00823F18"/>
    <w:rsid w:val="00824F1C"/>
    <w:rsid w:val="00825864"/>
    <w:rsid w:val="00826183"/>
    <w:rsid w:val="00826C07"/>
    <w:rsid w:val="0082761A"/>
    <w:rsid w:val="00831B74"/>
    <w:rsid w:val="00833B94"/>
    <w:rsid w:val="008348DB"/>
    <w:rsid w:val="00834C43"/>
    <w:rsid w:val="00837B8A"/>
    <w:rsid w:val="00840580"/>
    <w:rsid w:val="00842786"/>
    <w:rsid w:val="008434ED"/>
    <w:rsid w:val="00843C4A"/>
    <w:rsid w:val="00850F6B"/>
    <w:rsid w:val="00851518"/>
    <w:rsid w:val="0085229A"/>
    <w:rsid w:val="00852B3C"/>
    <w:rsid w:val="00853B10"/>
    <w:rsid w:val="00855774"/>
    <w:rsid w:val="00855A66"/>
    <w:rsid w:val="00857B3F"/>
    <w:rsid w:val="0086114E"/>
    <w:rsid w:val="00861620"/>
    <w:rsid w:val="00862DA2"/>
    <w:rsid w:val="00865159"/>
    <w:rsid w:val="00865815"/>
    <w:rsid w:val="0086632A"/>
    <w:rsid w:val="00867150"/>
    <w:rsid w:val="0086754C"/>
    <w:rsid w:val="00873F03"/>
    <w:rsid w:val="008744DE"/>
    <w:rsid w:val="00883B15"/>
    <w:rsid w:val="00884F9D"/>
    <w:rsid w:val="00885CA4"/>
    <w:rsid w:val="00886699"/>
    <w:rsid w:val="008909BC"/>
    <w:rsid w:val="00893C14"/>
    <w:rsid w:val="00896330"/>
    <w:rsid w:val="008973E5"/>
    <w:rsid w:val="00897436"/>
    <w:rsid w:val="00897BE2"/>
    <w:rsid w:val="008A32A5"/>
    <w:rsid w:val="008A3649"/>
    <w:rsid w:val="008A3676"/>
    <w:rsid w:val="008A5455"/>
    <w:rsid w:val="008A77BD"/>
    <w:rsid w:val="008A7B18"/>
    <w:rsid w:val="008B0B00"/>
    <w:rsid w:val="008B2143"/>
    <w:rsid w:val="008B378B"/>
    <w:rsid w:val="008B5F07"/>
    <w:rsid w:val="008B6131"/>
    <w:rsid w:val="008B78C2"/>
    <w:rsid w:val="008B7D80"/>
    <w:rsid w:val="008C0050"/>
    <w:rsid w:val="008C0357"/>
    <w:rsid w:val="008C0907"/>
    <w:rsid w:val="008C412F"/>
    <w:rsid w:val="008C5F2F"/>
    <w:rsid w:val="008C5FEA"/>
    <w:rsid w:val="008C6CA7"/>
    <w:rsid w:val="008D0904"/>
    <w:rsid w:val="008D1DAD"/>
    <w:rsid w:val="008D2179"/>
    <w:rsid w:val="008D2B43"/>
    <w:rsid w:val="008D30DA"/>
    <w:rsid w:val="008D32C2"/>
    <w:rsid w:val="008D3EFD"/>
    <w:rsid w:val="008D4A38"/>
    <w:rsid w:val="008D6B6D"/>
    <w:rsid w:val="008E15E1"/>
    <w:rsid w:val="008E3BE3"/>
    <w:rsid w:val="008E5253"/>
    <w:rsid w:val="008F31C9"/>
    <w:rsid w:val="008F392F"/>
    <w:rsid w:val="008F3F19"/>
    <w:rsid w:val="008F6849"/>
    <w:rsid w:val="00901D1D"/>
    <w:rsid w:val="00902D7A"/>
    <w:rsid w:val="00904541"/>
    <w:rsid w:val="00904580"/>
    <w:rsid w:val="009047D5"/>
    <w:rsid w:val="00904FA8"/>
    <w:rsid w:val="00910F22"/>
    <w:rsid w:val="00912878"/>
    <w:rsid w:val="00921A82"/>
    <w:rsid w:val="0092317E"/>
    <w:rsid w:val="0092346B"/>
    <w:rsid w:val="009242F5"/>
    <w:rsid w:val="00924981"/>
    <w:rsid w:val="009319F8"/>
    <w:rsid w:val="00933034"/>
    <w:rsid w:val="00933AFB"/>
    <w:rsid w:val="0093401A"/>
    <w:rsid w:val="00934CAD"/>
    <w:rsid w:val="00942411"/>
    <w:rsid w:val="0094291C"/>
    <w:rsid w:val="00942C4A"/>
    <w:rsid w:val="00943F37"/>
    <w:rsid w:val="00945AC0"/>
    <w:rsid w:val="009460EC"/>
    <w:rsid w:val="00946267"/>
    <w:rsid w:val="00946B6E"/>
    <w:rsid w:val="00946D6F"/>
    <w:rsid w:val="00947409"/>
    <w:rsid w:val="00952D53"/>
    <w:rsid w:val="009560C7"/>
    <w:rsid w:val="00960FD1"/>
    <w:rsid w:val="009613F6"/>
    <w:rsid w:val="00961EB0"/>
    <w:rsid w:val="00963B08"/>
    <w:rsid w:val="009646F7"/>
    <w:rsid w:val="00965395"/>
    <w:rsid w:val="00965516"/>
    <w:rsid w:val="00965BD5"/>
    <w:rsid w:val="00966BC6"/>
    <w:rsid w:val="00966D24"/>
    <w:rsid w:val="0096739C"/>
    <w:rsid w:val="00970FBB"/>
    <w:rsid w:val="00971E6D"/>
    <w:rsid w:val="00973182"/>
    <w:rsid w:val="00973653"/>
    <w:rsid w:val="00975106"/>
    <w:rsid w:val="009757CF"/>
    <w:rsid w:val="0097603E"/>
    <w:rsid w:val="00976E79"/>
    <w:rsid w:val="0097733E"/>
    <w:rsid w:val="00977838"/>
    <w:rsid w:val="00977A4D"/>
    <w:rsid w:val="0098042B"/>
    <w:rsid w:val="00981156"/>
    <w:rsid w:val="0098307F"/>
    <w:rsid w:val="0098396F"/>
    <w:rsid w:val="00983C76"/>
    <w:rsid w:val="009842E5"/>
    <w:rsid w:val="00984B96"/>
    <w:rsid w:val="00984C59"/>
    <w:rsid w:val="00984F8E"/>
    <w:rsid w:val="00990DCB"/>
    <w:rsid w:val="0099432E"/>
    <w:rsid w:val="00994C9F"/>
    <w:rsid w:val="00995527"/>
    <w:rsid w:val="009A15F0"/>
    <w:rsid w:val="009A3E30"/>
    <w:rsid w:val="009A4064"/>
    <w:rsid w:val="009A4FCE"/>
    <w:rsid w:val="009A540E"/>
    <w:rsid w:val="009A7F14"/>
    <w:rsid w:val="009B0DAD"/>
    <w:rsid w:val="009B1A7C"/>
    <w:rsid w:val="009B2C55"/>
    <w:rsid w:val="009B4FC6"/>
    <w:rsid w:val="009B64EA"/>
    <w:rsid w:val="009B6F47"/>
    <w:rsid w:val="009B79A3"/>
    <w:rsid w:val="009C1E41"/>
    <w:rsid w:val="009C2FF2"/>
    <w:rsid w:val="009C3F12"/>
    <w:rsid w:val="009C4A68"/>
    <w:rsid w:val="009C66DD"/>
    <w:rsid w:val="009C6EFE"/>
    <w:rsid w:val="009C7376"/>
    <w:rsid w:val="009C7815"/>
    <w:rsid w:val="009C7B3B"/>
    <w:rsid w:val="009D0025"/>
    <w:rsid w:val="009D1B60"/>
    <w:rsid w:val="009D1CAD"/>
    <w:rsid w:val="009D35F8"/>
    <w:rsid w:val="009D3AFD"/>
    <w:rsid w:val="009D4081"/>
    <w:rsid w:val="009D64A5"/>
    <w:rsid w:val="009E1314"/>
    <w:rsid w:val="009E2A2A"/>
    <w:rsid w:val="009E3539"/>
    <w:rsid w:val="009E5A5A"/>
    <w:rsid w:val="009F1B4D"/>
    <w:rsid w:val="009F1F77"/>
    <w:rsid w:val="009F2F38"/>
    <w:rsid w:val="009F4B0C"/>
    <w:rsid w:val="009F4E4B"/>
    <w:rsid w:val="009F6790"/>
    <w:rsid w:val="009F6AE3"/>
    <w:rsid w:val="009F783F"/>
    <w:rsid w:val="009F7D7F"/>
    <w:rsid w:val="00A000FD"/>
    <w:rsid w:val="00A00423"/>
    <w:rsid w:val="00A016A3"/>
    <w:rsid w:val="00A016E6"/>
    <w:rsid w:val="00A04C61"/>
    <w:rsid w:val="00A117AB"/>
    <w:rsid w:val="00A1257B"/>
    <w:rsid w:val="00A13299"/>
    <w:rsid w:val="00A1417F"/>
    <w:rsid w:val="00A16A2E"/>
    <w:rsid w:val="00A16C5C"/>
    <w:rsid w:val="00A233A8"/>
    <w:rsid w:val="00A23B1D"/>
    <w:rsid w:val="00A265FD"/>
    <w:rsid w:val="00A321A4"/>
    <w:rsid w:val="00A3350C"/>
    <w:rsid w:val="00A3637E"/>
    <w:rsid w:val="00A4052C"/>
    <w:rsid w:val="00A40DA3"/>
    <w:rsid w:val="00A42482"/>
    <w:rsid w:val="00A43662"/>
    <w:rsid w:val="00A4371F"/>
    <w:rsid w:val="00A465EE"/>
    <w:rsid w:val="00A513B3"/>
    <w:rsid w:val="00A51E49"/>
    <w:rsid w:val="00A52BD6"/>
    <w:rsid w:val="00A53097"/>
    <w:rsid w:val="00A559CB"/>
    <w:rsid w:val="00A55CE8"/>
    <w:rsid w:val="00A63B7C"/>
    <w:rsid w:val="00A65DDC"/>
    <w:rsid w:val="00A66732"/>
    <w:rsid w:val="00A67BB3"/>
    <w:rsid w:val="00A71021"/>
    <w:rsid w:val="00A748CC"/>
    <w:rsid w:val="00A7505E"/>
    <w:rsid w:val="00A77051"/>
    <w:rsid w:val="00A81C58"/>
    <w:rsid w:val="00A822E7"/>
    <w:rsid w:val="00A835AE"/>
    <w:rsid w:val="00A854FC"/>
    <w:rsid w:val="00A85584"/>
    <w:rsid w:val="00A86BFB"/>
    <w:rsid w:val="00A917F9"/>
    <w:rsid w:val="00A93E3E"/>
    <w:rsid w:val="00A94575"/>
    <w:rsid w:val="00A94E7B"/>
    <w:rsid w:val="00A95726"/>
    <w:rsid w:val="00A96903"/>
    <w:rsid w:val="00A976E8"/>
    <w:rsid w:val="00AA23CC"/>
    <w:rsid w:val="00AA243E"/>
    <w:rsid w:val="00AA2A75"/>
    <w:rsid w:val="00AA4017"/>
    <w:rsid w:val="00AA4380"/>
    <w:rsid w:val="00AA44E2"/>
    <w:rsid w:val="00AA623C"/>
    <w:rsid w:val="00AA6353"/>
    <w:rsid w:val="00AA7CC7"/>
    <w:rsid w:val="00AB1144"/>
    <w:rsid w:val="00AB2503"/>
    <w:rsid w:val="00AB54D1"/>
    <w:rsid w:val="00AB572B"/>
    <w:rsid w:val="00AB6754"/>
    <w:rsid w:val="00AB6E9E"/>
    <w:rsid w:val="00AB7689"/>
    <w:rsid w:val="00AC0E9F"/>
    <w:rsid w:val="00AC293A"/>
    <w:rsid w:val="00AC4E7B"/>
    <w:rsid w:val="00AD02C6"/>
    <w:rsid w:val="00AD100F"/>
    <w:rsid w:val="00AD1667"/>
    <w:rsid w:val="00AD273C"/>
    <w:rsid w:val="00AD2978"/>
    <w:rsid w:val="00AD4AD4"/>
    <w:rsid w:val="00AD527C"/>
    <w:rsid w:val="00AD5AE0"/>
    <w:rsid w:val="00AD68B3"/>
    <w:rsid w:val="00AD696A"/>
    <w:rsid w:val="00AD6B85"/>
    <w:rsid w:val="00AE0DAD"/>
    <w:rsid w:val="00AE272F"/>
    <w:rsid w:val="00AE521F"/>
    <w:rsid w:val="00AE5581"/>
    <w:rsid w:val="00AE5BF5"/>
    <w:rsid w:val="00AE5CE0"/>
    <w:rsid w:val="00AE67E7"/>
    <w:rsid w:val="00AE6DC3"/>
    <w:rsid w:val="00AE7E04"/>
    <w:rsid w:val="00AF5863"/>
    <w:rsid w:val="00AF6355"/>
    <w:rsid w:val="00AF6422"/>
    <w:rsid w:val="00B0013C"/>
    <w:rsid w:val="00B00FAB"/>
    <w:rsid w:val="00B01305"/>
    <w:rsid w:val="00B013EC"/>
    <w:rsid w:val="00B068C3"/>
    <w:rsid w:val="00B07281"/>
    <w:rsid w:val="00B07876"/>
    <w:rsid w:val="00B07E26"/>
    <w:rsid w:val="00B10019"/>
    <w:rsid w:val="00B1016D"/>
    <w:rsid w:val="00B1128B"/>
    <w:rsid w:val="00B11536"/>
    <w:rsid w:val="00B13C2D"/>
    <w:rsid w:val="00B15BAC"/>
    <w:rsid w:val="00B1639A"/>
    <w:rsid w:val="00B163C7"/>
    <w:rsid w:val="00B164A9"/>
    <w:rsid w:val="00B166C8"/>
    <w:rsid w:val="00B1698F"/>
    <w:rsid w:val="00B16CB1"/>
    <w:rsid w:val="00B20A4B"/>
    <w:rsid w:val="00B22E3E"/>
    <w:rsid w:val="00B23F72"/>
    <w:rsid w:val="00B25208"/>
    <w:rsid w:val="00B25355"/>
    <w:rsid w:val="00B26831"/>
    <w:rsid w:val="00B30105"/>
    <w:rsid w:val="00B331F1"/>
    <w:rsid w:val="00B33207"/>
    <w:rsid w:val="00B333BC"/>
    <w:rsid w:val="00B36A6B"/>
    <w:rsid w:val="00B37BE0"/>
    <w:rsid w:val="00B43411"/>
    <w:rsid w:val="00B45C78"/>
    <w:rsid w:val="00B468F6"/>
    <w:rsid w:val="00B473E4"/>
    <w:rsid w:val="00B47CC6"/>
    <w:rsid w:val="00B503B6"/>
    <w:rsid w:val="00B526A8"/>
    <w:rsid w:val="00B527D9"/>
    <w:rsid w:val="00B53F2E"/>
    <w:rsid w:val="00B57717"/>
    <w:rsid w:val="00B57860"/>
    <w:rsid w:val="00B605D0"/>
    <w:rsid w:val="00B6270A"/>
    <w:rsid w:val="00B627E6"/>
    <w:rsid w:val="00B65722"/>
    <w:rsid w:val="00B711FB"/>
    <w:rsid w:val="00B72088"/>
    <w:rsid w:val="00B74AE9"/>
    <w:rsid w:val="00B75A44"/>
    <w:rsid w:val="00B81FD8"/>
    <w:rsid w:val="00B848F9"/>
    <w:rsid w:val="00B84CB2"/>
    <w:rsid w:val="00B851B1"/>
    <w:rsid w:val="00B85438"/>
    <w:rsid w:val="00B86D8E"/>
    <w:rsid w:val="00B87122"/>
    <w:rsid w:val="00B87F91"/>
    <w:rsid w:val="00B90766"/>
    <w:rsid w:val="00B913E6"/>
    <w:rsid w:val="00B919DD"/>
    <w:rsid w:val="00B91B37"/>
    <w:rsid w:val="00B94277"/>
    <w:rsid w:val="00B9555E"/>
    <w:rsid w:val="00B97DC8"/>
    <w:rsid w:val="00B97E45"/>
    <w:rsid w:val="00BA4AC9"/>
    <w:rsid w:val="00BA4D55"/>
    <w:rsid w:val="00BA4E88"/>
    <w:rsid w:val="00BA6180"/>
    <w:rsid w:val="00BA6DF8"/>
    <w:rsid w:val="00BA7BB1"/>
    <w:rsid w:val="00BB10D7"/>
    <w:rsid w:val="00BB20BC"/>
    <w:rsid w:val="00BB2870"/>
    <w:rsid w:val="00BB2992"/>
    <w:rsid w:val="00BB2E10"/>
    <w:rsid w:val="00BB3790"/>
    <w:rsid w:val="00BB3A21"/>
    <w:rsid w:val="00BB63D7"/>
    <w:rsid w:val="00BB655D"/>
    <w:rsid w:val="00BB66AC"/>
    <w:rsid w:val="00BB6B49"/>
    <w:rsid w:val="00BB6CC2"/>
    <w:rsid w:val="00BC2626"/>
    <w:rsid w:val="00BC2CF8"/>
    <w:rsid w:val="00BC31C6"/>
    <w:rsid w:val="00BC33C6"/>
    <w:rsid w:val="00BC39C5"/>
    <w:rsid w:val="00BC6B22"/>
    <w:rsid w:val="00BC79B8"/>
    <w:rsid w:val="00BD0F3A"/>
    <w:rsid w:val="00BD100F"/>
    <w:rsid w:val="00BD10C7"/>
    <w:rsid w:val="00BD15AC"/>
    <w:rsid w:val="00BD2875"/>
    <w:rsid w:val="00BD3045"/>
    <w:rsid w:val="00BD54E8"/>
    <w:rsid w:val="00BE00E6"/>
    <w:rsid w:val="00BE2F7C"/>
    <w:rsid w:val="00BE6626"/>
    <w:rsid w:val="00BF1527"/>
    <w:rsid w:val="00BF2D96"/>
    <w:rsid w:val="00BF35DC"/>
    <w:rsid w:val="00BF391B"/>
    <w:rsid w:val="00BF4964"/>
    <w:rsid w:val="00BF6AB1"/>
    <w:rsid w:val="00BF6B15"/>
    <w:rsid w:val="00BF707F"/>
    <w:rsid w:val="00C0041C"/>
    <w:rsid w:val="00C0198C"/>
    <w:rsid w:val="00C023EA"/>
    <w:rsid w:val="00C039F7"/>
    <w:rsid w:val="00C052C1"/>
    <w:rsid w:val="00C05898"/>
    <w:rsid w:val="00C05AE5"/>
    <w:rsid w:val="00C10E44"/>
    <w:rsid w:val="00C121E8"/>
    <w:rsid w:val="00C16C65"/>
    <w:rsid w:val="00C2061D"/>
    <w:rsid w:val="00C2384B"/>
    <w:rsid w:val="00C30125"/>
    <w:rsid w:val="00C312E7"/>
    <w:rsid w:val="00C33860"/>
    <w:rsid w:val="00C338F2"/>
    <w:rsid w:val="00C3393D"/>
    <w:rsid w:val="00C33AE8"/>
    <w:rsid w:val="00C34382"/>
    <w:rsid w:val="00C345E4"/>
    <w:rsid w:val="00C34D8C"/>
    <w:rsid w:val="00C41382"/>
    <w:rsid w:val="00C41B8F"/>
    <w:rsid w:val="00C43987"/>
    <w:rsid w:val="00C46265"/>
    <w:rsid w:val="00C46930"/>
    <w:rsid w:val="00C52A40"/>
    <w:rsid w:val="00C52E75"/>
    <w:rsid w:val="00C53179"/>
    <w:rsid w:val="00C62AD1"/>
    <w:rsid w:val="00C62F5D"/>
    <w:rsid w:val="00C657E4"/>
    <w:rsid w:val="00C7148A"/>
    <w:rsid w:val="00C718FC"/>
    <w:rsid w:val="00C7406E"/>
    <w:rsid w:val="00C742A5"/>
    <w:rsid w:val="00C750B6"/>
    <w:rsid w:val="00C76A0D"/>
    <w:rsid w:val="00C80FDA"/>
    <w:rsid w:val="00C82330"/>
    <w:rsid w:val="00C846AA"/>
    <w:rsid w:val="00C8529B"/>
    <w:rsid w:val="00C863B9"/>
    <w:rsid w:val="00C86619"/>
    <w:rsid w:val="00C8739E"/>
    <w:rsid w:val="00C87BCA"/>
    <w:rsid w:val="00C93D95"/>
    <w:rsid w:val="00C950D9"/>
    <w:rsid w:val="00C95AE5"/>
    <w:rsid w:val="00C96B96"/>
    <w:rsid w:val="00C96BFE"/>
    <w:rsid w:val="00CA1C85"/>
    <w:rsid w:val="00CA2692"/>
    <w:rsid w:val="00CA3311"/>
    <w:rsid w:val="00CA5955"/>
    <w:rsid w:val="00CA6B61"/>
    <w:rsid w:val="00CA740F"/>
    <w:rsid w:val="00CA7E20"/>
    <w:rsid w:val="00CB43C6"/>
    <w:rsid w:val="00CB4D26"/>
    <w:rsid w:val="00CB6C6B"/>
    <w:rsid w:val="00CB6CFB"/>
    <w:rsid w:val="00CC025F"/>
    <w:rsid w:val="00CC1016"/>
    <w:rsid w:val="00CC454B"/>
    <w:rsid w:val="00CC4C89"/>
    <w:rsid w:val="00CC76B6"/>
    <w:rsid w:val="00CC7BB1"/>
    <w:rsid w:val="00CC7F05"/>
    <w:rsid w:val="00CD0F2D"/>
    <w:rsid w:val="00CD10C0"/>
    <w:rsid w:val="00CD277B"/>
    <w:rsid w:val="00CD2A73"/>
    <w:rsid w:val="00CD51D9"/>
    <w:rsid w:val="00CD5A69"/>
    <w:rsid w:val="00CD5BEC"/>
    <w:rsid w:val="00CD6E50"/>
    <w:rsid w:val="00CE033B"/>
    <w:rsid w:val="00CE1A53"/>
    <w:rsid w:val="00CE1C1C"/>
    <w:rsid w:val="00CE2A10"/>
    <w:rsid w:val="00CE2FD5"/>
    <w:rsid w:val="00CF075E"/>
    <w:rsid w:val="00CF0CD4"/>
    <w:rsid w:val="00CF1678"/>
    <w:rsid w:val="00CF2317"/>
    <w:rsid w:val="00CF45DB"/>
    <w:rsid w:val="00CF48DA"/>
    <w:rsid w:val="00CF5C55"/>
    <w:rsid w:val="00CF6243"/>
    <w:rsid w:val="00CF62A4"/>
    <w:rsid w:val="00CF7207"/>
    <w:rsid w:val="00CF7B61"/>
    <w:rsid w:val="00CF7DC8"/>
    <w:rsid w:val="00D03F45"/>
    <w:rsid w:val="00D072F1"/>
    <w:rsid w:val="00D07620"/>
    <w:rsid w:val="00D07887"/>
    <w:rsid w:val="00D078DA"/>
    <w:rsid w:val="00D128D3"/>
    <w:rsid w:val="00D1435E"/>
    <w:rsid w:val="00D15A2E"/>
    <w:rsid w:val="00D167A4"/>
    <w:rsid w:val="00D17FFE"/>
    <w:rsid w:val="00D22EB8"/>
    <w:rsid w:val="00D2334D"/>
    <w:rsid w:val="00D23666"/>
    <w:rsid w:val="00D24994"/>
    <w:rsid w:val="00D25096"/>
    <w:rsid w:val="00D27628"/>
    <w:rsid w:val="00D317FB"/>
    <w:rsid w:val="00D32486"/>
    <w:rsid w:val="00D33EC7"/>
    <w:rsid w:val="00D377C1"/>
    <w:rsid w:val="00D40F93"/>
    <w:rsid w:val="00D41148"/>
    <w:rsid w:val="00D41368"/>
    <w:rsid w:val="00D436B5"/>
    <w:rsid w:val="00D529F7"/>
    <w:rsid w:val="00D52F19"/>
    <w:rsid w:val="00D533F5"/>
    <w:rsid w:val="00D53C3C"/>
    <w:rsid w:val="00D5650A"/>
    <w:rsid w:val="00D6009A"/>
    <w:rsid w:val="00D6051B"/>
    <w:rsid w:val="00D61346"/>
    <w:rsid w:val="00D62D95"/>
    <w:rsid w:val="00D63600"/>
    <w:rsid w:val="00D67891"/>
    <w:rsid w:val="00D7019C"/>
    <w:rsid w:val="00D71622"/>
    <w:rsid w:val="00D71689"/>
    <w:rsid w:val="00D7290E"/>
    <w:rsid w:val="00D752FD"/>
    <w:rsid w:val="00D75FCB"/>
    <w:rsid w:val="00D7720B"/>
    <w:rsid w:val="00D802A7"/>
    <w:rsid w:val="00D83C1A"/>
    <w:rsid w:val="00D84A2D"/>
    <w:rsid w:val="00D84D90"/>
    <w:rsid w:val="00D8754F"/>
    <w:rsid w:val="00D90037"/>
    <w:rsid w:val="00D901BA"/>
    <w:rsid w:val="00D906C4"/>
    <w:rsid w:val="00D9188E"/>
    <w:rsid w:val="00D91C99"/>
    <w:rsid w:val="00D94B66"/>
    <w:rsid w:val="00DA29E8"/>
    <w:rsid w:val="00DA4B8F"/>
    <w:rsid w:val="00DA5FB3"/>
    <w:rsid w:val="00DA65B8"/>
    <w:rsid w:val="00DA7BF2"/>
    <w:rsid w:val="00DB3A91"/>
    <w:rsid w:val="00DB4B1D"/>
    <w:rsid w:val="00DB4C42"/>
    <w:rsid w:val="00DB4D05"/>
    <w:rsid w:val="00DB64BB"/>
    <w:rsid w:val="00DC09E8"/>
    <w:rsid w:val="00DC137C"/>
    <w:rsid w:val="00DC4BE9"/>
    <w:rsid w:val="00DC5258"/>
    <w:rsid w:val="00DC6361"/>
    <w:rsid w:val="00DC63AC"/>
    <w:rsid w:val="00DC6CFE"/>
    <w:rsid w:val="00DD16BC"/>
    <w:rsid w:val="00DD5A25"/>
    <w:rsid w:val="00DD66AC"/>
    <w:rsid w:val="00DD6FE7"/>
    <w:rsid w:val="00DD7146"/>
    <w:rsid w:val="00DE1601"/>
    <w:rsid w:val="00DE1A48"/>
    <w:rsid w:val="00DE4211"/>
    <w:rsid w:val="00DE4876"/>
    <w:rsid w:val="00DE53A2"/>
    <w:rsid w:val="00DF1024"/>
    <w:rsid w:val="00DF1449"/>
    <w:rsid w:val="00DF4390"/>
    <w:rsid w:val="00DF66F5"/>
    <w:rsid w:val="00DF6A94"/>
    <w:rsid w:val="00E000F2"/>
    <w:rsid w:val="00E0079D"/>
    <w:rsid w:val="00E027DC"/>
    <w:rsid w:val="00E02814"/>
    <w:rsid w:val="00E02923"/>
    <w:rsid w:val="00E02D83"/>
    <w:rsid w:val="00E10BE9"/>
    <w:rsid w:val="00E16AB8"/>
    <w:rsid w:val="00E17272"/>
    <w:rsid w:val="00E1757E"/>
    <w:rsid w:val="00E17B7D"/>
    <w:rsid w:val="00E23B23"/>
    <w:rsid w:val="00E27064"/>
    <w:rsid w:val="00E3082D"/>
    <w:rsid w:val="00E31129"/>
    <w:rsid w:val="00E36AFC"/>
    <w:rsid w:val="00E4006D"/>
    <w:rsid w:val="00E4081A"/>
    <w:rsid w:val="00E40F6F"/>
    <w:rsid w:val="00E41D6E"/>
    <w:rsid w:val="00E44146"/>
    <w:rsid w:val="00E4628D"/>
    <w:rsid w:val="00E475B9"/>
    <w:rsid w:val="00E5149C"/>
    <w:rsid w:val="00E52E06"/>
    <w:rsid w:val="00E53415"/>
    <w:rsid w:val="00E55695"/>
    <w:rsid w:val="00E55ACB"/>
    <w:rsid w:val="00E562C1"/>
    <w:rsid w:val="00E623D3"/>
    <w:rsid w:val="00E62608"/>
    <w:rsid w:val="00E663AF"/>
    <w:rsid w:val="00E66BCD"/>
    <w:rsid w:val="00E66BE0"/>
    <w:rsid w:val="00E66D65"/>
    <w:rsid w:val="00E71687"/>
    <w:rsid w:val="00E72802"/>
    <w:rsid w:val="00E7390F"/>
    <w:rsid w:val="00E75A5E"/>
    <w:rsid w:val="00E75B30"/>
    <w:rsid w:val="00E82149"/>
    <w:rsid w:val="00E826C3"/>
    <w:rsid w:val="00E832C7"/>
    <w:rsid w:val="00E840E0"/>
    <w:rsid w:val="00E84C6A"/>
    <w:rsid w:val="00E86632"/>
    <w:rsid w:val="00E868D3"/>
    <w:rsid w:val="00E90B28"/>
    <w:rsid w:val="00E9261B"/>
    <w:rsid w:val="00E95B15"/>
    <w:rsid w:val="00E9631B"/>
    <w:rsid w:val="00E96E63"/>
    <w:rsid w:val="00EA17C3"/>
    <w:rsid w:val="00EA2791"/>
    <w:rsid w:val="00EA320F"/>
    <w:rsid w:val="00EA46D2"/>
    <w:rsid w:val="00EA49A1"/>
    <w:rsid w:val="00EA53C1"/>
    <w:rsid w:val="00EA6B6E"/>
    <w:rsid w:val="00EB1C7A"/>
    <w:rsid w:val="00EB1C9C"/>
    <w:rsid w:val="00EB25EC"/>
    <w:rsid w:val="00EB51CE"/>
    <w:rsid w:val="00EB74B9"/>
    <w:rsid w:val="00EC0A07"/>
    <w:rsid w:val="00EC0FC5"/>
    <w:rsid w:val="00EC16AD"/>
    <w:rsid w:val="00EC2BAB"/>
    <w:rsid w:val="00EC3E88"/>
    <w:rsid w:val="00EC3FAA"/>
    <w:rsid w:val="00EC421D"/>
    <w:rsid w:val="00EC4B73"/>
    <w:rsid w:val="00EC5C9D"/>
    <w:rsid w:val="00EC62E4"/>
    <w:rsid w:val="00EC682D"/>
    <w:rsid w:val="00EC73B1"/>
    <w:rsid w:val="00ED0BE9"/>
    <w:rsid w:val="00ED2487"/>
    <w:rsid w:val="00ED2A10"/>
    <w:rsid w:val="00ED4361"/>
    <w:rsid w:val="00ED4CDF"/>
    <w:rsid w:val="00ED6132"/>
    <w:rsid w:val="00ED64B6"/>
    <w:rsid w:val="00ED7B82"/>
    <w:rsid w:val="00EE15B7"/>
    <w:rsid w:val="00EE628C"/>
    <w:rsid w:val="00EE6E85"/>
    <w:rsid w:val="00EE79D0"/>
    <w:rsid w:val="00EF08D3"/>
    <w:rsid w:val="00EF285E"/>
    <w:rsid w:val="00EF4393"/>
    <w:rsid w:val="00EF4BB8"/>
    <w:rsid w:val="00EF65E5"/>
    <w:rsid w:val="00EF669E"/>
    <w:rsid w:val="00EF7839"/>
    <w:rsid w:val="00EF7F59"/>
    <w:rsid w:val="00F00050"/>
    <w:rsid w:val="00F00197"/>
    <w:rsid w:val="00F00783"/>
    <w:rsid w:val="00F010DF"/>
    <w:rsid w:val="00F01423"/>
    <w:rsid w:val="00F01F09"/>
    <w:rsid w:val="00F023AA"/>
    <w:rsid w:val="00F0509D"/>
    <w:rsid w:val="00F10DC3"/>
    <w:rsid w:val="00F11185"/>
    <w:rsid w:val="00F13479"/>
    <w:rsid w:val="00F14BD9"/>
    <w:rsid w:val="00F14CEF"/>
    <w:rsid w:val="00F21E70"/>
    <w:rsid w:val="00F222EC"/>
    <w:rsid w:val="00F22B9D"/>
    <w:rsid w:val="00F2321B"/>
    <w:rsid w:val="00F24CDE"/>
    <w:rsid w:val="00F255F8"/>
    <w:rsid w:val="00F25EEF"/>
    <w:rsid w:val="00F261DB"/>
    <w:rsid w:val="00F27C07"/>
    <w:rsid w:val="00F314FD"/>
    <w:rsid w:val="00F3209A"/>
    <w:rsid w:val="00F33A0C"/>
    <w:rsid w:val="00F347D7"/>
    <w:rsid w:val="00F34884"/>
    <w:rsid w:val="00F3647A"/>
    <w:rsid w:val="00F41533"/>
    <w:rsid w:val="00F41962"/>
    <w:rsid w:val="00F432E8"/>
    <w:rsid w:val="00F46DF0"/>
    <w:rsid w:val="00F47715"/>
    <w:rsid w:val="00F50797"/>
    <w:rsid w:val="00F50D3E"/>
    <w:rsid w:val="00F5114E"/>
    <w:rsid w:val="00F513B5"/>
    <w:rsid w:val="00F52B73"/>
    <w:rsid w:val="00F54D95"/>
    <w:rsid w:val="00F55209"/>
    <w:rsid w:val="00F6055E"/>
    <w:rsid w:val="00F64BF9"/>
    <w:rsid w:val="00F65AAB"/>
    <w:rsid w:val="00F6799B"/>
    <w:rsid w:val="00F7134A"/>
    <w:rsid w:val="00F715E6"/>
    <w:rsid w:val="00F71D37"/>
    <w:rsid w:val="00F7222D"/>
    <w:rsid w:val="00F731BD"/>
    <w:rsid w:val="00F76819"/>
    <w:rsid w:val="00F77609"/>
    <w:rsid w:val="00F812F3"/>
    <w:rsid w:val="00F83B01"/>
    <w:rsid w:val="00F8538C"/>
    <w:rsid w:val="00F9066F"/>
    <w:rsid w:val="00F92BB7"/>
    <w:rsid w:val="00F95F54"/>
    <w:rsid w:val="00F95F84"/>
    <w:rsid w:val="00F96B1B"/>
    <w:rsid w:val="00F973B4"/>
    <w:rsid w:val="00FA0202"/>
    <w:rsid w:val="00FA03D1"/>
    <w:rsid w:val="00FA1C17"/>
    <w:rsid w:val="00FA22DD"/>
    <w:rsid w:val="00FA2B5C"/>
    <w:rsid w:val="00FA48CD"/>
    <w:rsid w:val="00FA4EF1"/>
    <w:rsid w:val="00FA514F"/>
    <w:rsid w:val="00FA53F5"/>
    <w:rsid w:val="00FA7A1E"/>
    <w:rsid w:val="00FA7C3A"/>
    <w:rsid w:val="00FA7CA2"/>
    <w:rsid w:val="00FA7CBB"/>
    <w:rsid w:val="00FB160C"/>
    <w:rsid w:val="00FB35FB"/>
    <w:rsid w:val="00FB4C61"/>
    <w:rsid w:val="00FB6001"/>
    <w:rsid w:val="00FB6DA0"/>
    <w:rsid w:val="00FB7075"/>
    <w:rsid w:val="00FC15FC"/>
    <w:rsid w:val="00FC7F58"/>
    <w:rsid w:val="00FD01F4"/>
    <w:rsid w:val="00FD158C"/>
    <w:rsid w:val="00FD1A5B"/>
    <w:rsid w:val="00FD232F"/>
    <w:rsid w:val="00FD418B"/>
    <w:rsid w:val="00FD4F9B"/>
    <w:rsid w:val="00FD52AA"/>
    <w:rsid w:val="00FD6B89"/>
    <w:rsid w:val="00FE02E3"/>
    <w:rsid w:val="00FE1449"/>
    <w:rsid w:val="00FE1512"/>
    <w:rsid w:val="00FE1FBC"/>
    <w:rsid w:val="00FE3010"/>
    <w:rsid w:val="00FE4C3F"/>
    <w:rsid w:val="00FE62F2"/>
    <w:rsid w:val="00FE7662"/>
    <w:rsid w:val="00FF0817"/>
    <w:rsid w:val="00FF647D"/>
    <w:rsid w:val="00FF6C22"/>
    <w:rsid w:val="00FF78B5"/>
    <w:rsid w:val="00FF7C69"/>
    <w:rsid w:val="01154408"/>
    <w:rsid w:val="01272543"/>
    <w:rsid w:val="014911B9"/>
    <w:rsid w:val="016A5D06"/>
    <w:rsid w:val="017E1A1D"/>
    <w:rsid w:val="019A36A5"/>
    <w:rsid w:val="019B58D2"/>
    <w:rsid w:val="019C41AD"/>
    <w:rsid w:val="01A4630B"/>
    <w:rsid w:val="01BB29F0"/>
    <w:rsid w:val="01C22450"/>
    <w:rsid w:val="01CC7975"/>
    <w:rsid w:val="01D353EB"/>
    <w:rsid w:val="01F7186B"/>
    <w:rsid w:val="02034168"/>
    <w:rsid w:val="02327BE7"/>
    <w:rsid w:val="023B54FA"/>
    <w:rsid w:val="02605D06"/>
    <w:rsid w:val="02633999"/>
    <w:rsid w:val="026D59E2"/>
    <w:rsid w:val="028F7F02"/>
    <w:rsid w:val="029528F2"/>
    <w:rsid w:val="02AE1415"/>
    <w:rsid w:val="02B56378"/>
    <w:rsid w:val="02C236E5"/>
    <w:rsid w:val="02D90D65"/>
    <w:rsid w:val="02DA39DE"/>
    <w:rsid w:val="02DC243A"/>
    <w:rsid w:val="02E92F32"/>
    <w:rsid w:val="030B0B8C"/>
    <w:rsid w:val="031F770C"/>
    <w:rsid w:val="03420033"/>
    <w:rsid w:val="034C6DBE"/>
    <w:rsid w:val="035D0EA3"/>
    <w:rsid w:val="038A7554"/>
    <w:rsid w:val="038D1C92"/>
    <w:rsid w:val="03A22996"/>
    <w:rsid w:val="03BF2A49"/>
    <w:rsid w:val="03CF0167"/>
    <w:rsid w:val="04234517"/>
    <w:rsid w:val="04434151"/>
    <w:rsid w:val="04483323"/>
    <w:rsid w:val="044D3FD9"/>
    <w:rsid w:val="0456725E"/>
    <w:rsid w:val="04856E7B"/>
    <w:rsid w:val="049815E2"/>
    <w:rsid w:val="04A00936"/>
    <w:rsid w:val="04C74349"/>
    <w:rsid w:val="04C743BE"/>
    <w:rsid w:val="04EB277F"/>
    <w:rsid w:val="04EB4A7C"/>
    <w:rsid w:val="04F276DC"/>
    <w:rsid w:val="0506586E"/>
    <w:rsid w:val="0526553C"/>
    <w:rsid w:val="05367A89"/>
    <w:rsid w:val="05424421"/>
    <w:rsid w:val="05840695"/>
    <w:rsid w:val="05871E6E"/>
    <w:rsid w:val="058E4FD3"/>
    <w:rsid w:val="05A542A6"/>
    <w:rsid w:val="05A913F5"/>
    <w:rsid w:val="05C3331F"/>
    <w:rsid w:val="05E858B2"/>
    <w:rsid w:val="0629570D"/>
    <w:rsid w:val="063C49FB"/>
    <w:rsid w:val="064858BF"/>
    <w:rsid w:val="066C5EC4"/>
    <w:rsid w:val="067445DA"/>
    <w:rsid w:val="06747459"/>
    <w:rsid w:val="067936B9"/>
    <w:rsid w:val="067F07CD"/>
    <w:rsid w:val="069A302D"/>
    <w:rsid w:val="06A855A6"/>
    <w:rsid w:val="06B50D55"/>
    <w:rsid w:val="06C3375C"/>
    <w:rsid w:val="06C3434A"/>
    <w:rsid w:val="06C65535"/>
    <w:rsid w:val="06D73FD8"/>
    <w:rsid w:val="06DD6B90"/>
    <w:rsid w:val="06F827EF"/>
    <w:rsid w:val="06FF7F7C"/>
    <w:rsid w:val="07355F36"/>
    <w:rsid w:val="073F09E0"/>
    <w:rsid w:val="0744464A"/>
    <w:rsid w:val="0758572E"/>
    <w:rsid w:val="07AF2033"/>
    <w:rsid w:val="07B3433B"/>
    <w:rsid w:val="07C378EB"/>
    <w:rsid w:val="07D16C50"/>
    <w:rsid w:val="07F67816"/>
    <w:rsid w:val="08006357"/>
    <w:rsid w:val="08105894"/>
    <w:rsid w:val="082B3D5A"/>
    <w:rsid w:val="087005FA"/>
    <w:rsid w:val="08954181"/>
    <w:rsid w:val="08964790"/>
    <w:rsid w:val="08A80D6B"/>
    <w:rsid w:val="08E054E3"/>
    <w:rsid w:val="08E97902"/>
    <w:rsid w:val="08EF551D"/>
    <w:rsid w:val="08F23195"/>
    <w:rsid w:val="08F547F2"/>
    <w:rsid w:val="09320CE6"/>
    <w:rsid w:val="0954053C"/>
    <w:rsid w:val="096C3DC0"/>
    <w:rsid w:val="097850DE"/>
    <w:rsid w:val="097F01FF"/>
    <w:rsid w:val="099134EE"/>
    <w:rsid w:val="09B4132A"/>
    <w:rsid w:val="09D56BA2"/>
    <w:rsid w:val="09E110D4"/>
    <w:rsid w:val="09E2299A"/>
    <w:rsid w:val="09F00A3C"/>
    <w:rsid w:val="0A067003"/>
    <w:rsid w:val="0A1C675F"/>
    <w:rsid w:val="0A234A9E"/>
    <w:rsid w:val="0A514D0B"/>
    <w:rsid w:val="0A81255E"/>
    <w:rsid w:val="0A932A96"/>
    <w:rsid w:val="0A975FEE"/>
    <w:rsid w:val="0AAB7CC3"/>
    <w:rsid w:val="0AC80E5F"/>
    <w:rsid w:val="0ACB4F8A"/>
    <w:rsid w:val="0AE45FE5"/>
    <w:rsid w:val="0AF04418"/>
    <w:rsid w:val="0AF217E6"/>
    <w:rsid w:val="0B025B9C"/>
    <w:rsid w:val="0B307CBC"/>
    <w:rsid w:val="0B5A28FC"/>
    <w:rsid w:val="0B63424C"/>
    <w:rsid w:val="0B68304A"/>
    <w:rsid w:val="0B6D0539"/>
    <w:rsid w:val="0B8D1BD2"/>
    <w:rsid w:val="0BA05ED3"/>
    <w:rsid w:val="0BA5766D"/>
    <w:rsid w:val="0BA81174"/>
    <w:rsid w:val="0BB8618C"/>
    <w:rsid w:val="0BD03886"/>
    <w:rsid w:val="0BDE0BA4"/>
    <w:rsid w:val="0BE5040A"/>
    <w:rsid w:val="0C2879A2"/>
    <w:rsid w:val="0C403268"/>
    <w:rsid w:val="0C4D1AF4"/>
    <w:rsid w:val="0C7F5E63"/>
    <w:rsid w:val="0C864D4F"/>
    <w:rsid w:val="0C867E84"/>
    <w:rsid w:val="0C874EE1"/>
    <w:rsid w:val="0C9C23ED"/>
    <w:rsid w:val="0CA160AC"/>
    <w:rsid w:val="0CA838F7"/>
    <w:rsid w:val="0CCD33BA"/>
    <w:rsid w:val="0CD25268"/>
    <w:rsid w:val="0CD709A1"/>
    <w:rsid w:val="0CD845BB"/>
    <w:rsid w:val="0CDE7617"/>
    <w:rsid w:val="0CF7666B"/>
    <w:rsid w:val="0D0172AA"/>
    <w:rsid w:val="0D076299"/>
    <w:rsid w:val="0D0B0E0E"/>
    <w:rsid w:val="0D1B1ACD"/>
    <w:rsid w:val="0D356B40"/>
    <w:rsid w:val="0D384A74"/>
    <w:rsid w:val="0D3F78DE"/>
    <w:rsid w:val="0D4B4C33"/>
    <w:rsid w:val="0D5B242A"/>
    <w:rsid w:val="0D5B2BE4"/>
    <w:rsid w:val="0D693873"/>
    <w:rsid w:val="0D7D6F4F"/>
    <w:rsid w:val="0D841B73"/>
    <w:rsid w:val="0DA41AC3"/>
    <w:rsid w:val="0DB405B0"/>
    <w:rsid w:val="0DB44368"/>
    <w:rsid w:val="0DCC1553"/>
    <w:rsid w:val="0DD071C2"/>
    <w:rsid w:val="0DD424F9"/>
    <w:rsid w:val="0DE26A14"/>
    <w:rsid w:val="0DF625CA"/>
    <w:rsid w:val="0DFA164C"/>
    <w:rsid w:val="0E0A5DCA"/>
    <w:rsid w:val="0E1F73EE"/>
    <w:rsid w:val="0E4A266A"/>
    <w:rsid w:val="0E5313EB"/>
    <w:rsid w:val="0E6B180D"/>
    <w:rsid w:val="0E6C0832"/>
    <w:rsid w:val="0E784139"/>
    <w:rsid w:val="0EA95A8A"/>
    <w:rsid w:val="0EE40D45"/>
    <w:rsid w:val="0EE8381A"/>
    <w:rsid w:val="0EE870B9"/>
    <w:rsid w:val="0F0A1072"/>
    <w:rsid w:val="0F1A3D2D"/>
    <w:rsid w:val="0F4C39A7"/>
    <w:rsid w:val="0F7A7A36"/>
    <w:rsid w:val="0F7B0083"/>
    <w:rsid w:val="0F8329EB"/>
    <w:rsid w:val="0F865C24"/>
    <w:rsid w:val="0F890741"/>
    <w:rsid w:val="0F892BB4"/>
    <w:rsid w:val="0F8B1875"/>
    <w:rsid w:val="0FD43FDA"/>
    <w:rsid w:val="0FD90D7C"/>
    <w:rsid w:val="0FFB2967"/>
    <w:rsid w:val="103456BF"/>
    <w:rsid w:val="103D4D31"/>
    <w:rsid w:val="10545CE1"/>
    <w:rsid w:val="10675011"/>
    <w:rsid w:val="106E728F"/>
    <w:rsid w:val="10750109"/>
    <w:rsid w:val="107D304C"/>
    <w:rsid w:val="1086433F"/>
    <w:rsid w:val="109373AA"/>
    <w:rsid w:val="10C538E4"/>
    <w:rsid w:val="10CD3B3C"/>
    <w:rsid w:val="10EA7054"/>
    <w:rsid w:val="10F73937"/>
    <w:rsid w:val="111452DC"/>
    <w:rsid w:val="112453F4"/>
    <w:rsid w:val="1140139C"/>
    <w:rsid w:val="114471A3"/>
    <w:rsid w:val="11494D06"/>
    <w:rsid w:val="118C0100"/>
    <w:rsid w:val="119B78D9"/>
    <w:rsid w:val="119F527C"/>
    <w:rsid w:val="11AA2CBC"/>
    <w:rsid w:val="11AE2494"/>
    <w:rsid w:val="11C13C90"/>
    <w:rsid w:val="11CD001F"/>
    <w:rsid w:val="11E15043"/>
    <w:rsid w:val="11E34EB0"/>
    <w:rsid w:val="11E73375"/>
    <w:rsid w:val="11FD0504"/>
    <w:rsid w:val="1200557C"/>
    <w:rsid w:val="12250BFD"/>
    <w:rsid w:val="12614FCA"/>
    <w:rsid w:val="12A15AF8"/>
    <w:rsid w:val="12AC0A8A"/>
    <w:rsid w:val="12C35DA3"/>
    <w:rsid w:val="12CD7A71"/>
    <w:rsid w:val="12D10AE6"/>
    <w:rsid w:val="12EA5D7F"/>
    <w:rsid w:val="1319182F"/>
    <w:rsid w:val="13391D70"/>
    <w:rsid w:val="13457E30"/>
    <w:rsid w:val="13636461"/>
    <w:rsid w:val="13B261F6"/>
    <w:rsid w:val="13C11DA1"/>
    <w:rsid w:val="14027543"/>
    <w:rsid w:val="14051FC2"/>
    <w:rsid w:val="141230DF"/>
    <w:rsid w:val="14162D4E"/>
    <w:rsid w:val="14251166"/>
    <w:rsid w:val="14251AF4"/>
    <w:rsid w:val="14262115"/>
    <w:rsid w:val="14664016"/>
    <w:rsid w:val="146B0942"/>
    <w:rsid w:val="148E2D5B"/>
    <w:rsid w:val="14A15FEF"/>
    <w:rsid w:val="14AB7004"/>
    <w:rsid w:val="14CF0095"/>
    <w:rsid w:val="14D8369A"/>
    <w:rsid w:val="14DE2514"/>
    <w:rsid w:val="14ED7FF3"/>
    <w:rsid w:val="150809DC"/>
    <w:rsid w:val="1514426A"/>
    <w:rsid w:val="15264E0B"/>
    <w:rsid w:val="152D332F"/>
    <w:rsid w:val="15413F61"/>
    <w:rsid w:val="15611296"/>
    <w:rsid w:val="156810DB"/>
    <w:rsid w:val="159F40B9"/>
    <w:rsid w:val="15A80798"/>
    <w:rsid w:val="15B42ABF"/>
    <w:rsid w:val="15BB5594"/>
    <w:rsid w:val="15C25FD0"/>
    <w:rsid w:val="15D70F7C"/>
    <w:rsid w:val="15DD39AC"/>
    <w:rsid w:val="15E12645"/>
    <w:rsid w:val="15E40E3A"/>
    <w:rsid w:val="15E62715"/>
    <w:rsid w:val="162D37F1"/>
    <w:rsid w:val="16307B87"/>
    <w:rsid w:val="163827E0"/>
    <w:rsid w:val="16555BF5"/>
    <w:rsid w:val="169774B2"/>
    <w:rsid w:val="16AB7C94"/>
    <w:rsid w:val="16BF0B1B"/>
    <w:rsid w:val="16CC7E6D"/>
    <w:rsid w:val="16D2111A"/>
    <w:rsid w:val="16DB21BF"/>
    <w:rsid w:val="16F36350"/>
    <w:rsid w:val="16F8766A"/>
    <w:rsid w:val="170443DB"/>
    <w:rsid w:val="170C0A25"/>
    <w:rsid w:val="1710788A"/>
    <w:rsid w:val="172A3F7F"/>
    <w:rsid w:val="173F1A48"/>
    <w:rsid w:val="176A6E18"/>
    <w:rsid w:val="177A18A5"/>
    <w:rsid w:val="17836890"/>
    <w:rsid w:val="17955570"/>
    <w:rsid w:val="179E6899"/>
    <w:rsid w:val="17AD77C6"/>
    <w:rsid w:val="17E639F0"/>
    <w:rsid w:val="17E72A91"/>
    <w:rsid w:val="17EF4A29"/>
    <w:rsid w:val="17F63FFE"/>
    <w:rsid w:val="18032F06"/>
    <w:rsid w:val="180B7461"/>
    <w:rsid w:val="180F5368"/>
    <w:rsid w:val="181D188F"/>
    <w:rsid w:val="184009B1"/>
    <w:rsid w:val="188D37CC"/>
    <w:rsid w:val="189A33BD"/>
    <w:rsid w:val="18BD2BB2"/>
    <w:rsid w:val="18C309BD"/>
    <w:rsid w:val="18DF15BF"/>
    <w:rsid w:val="18E01938"/>
    <w:rsid w:val="18E77607"/>
    <w:rsid w:val="191363B2"/>
    <w:rsid w:val="19276719"/>
    <w:rsid w:val="19305E07"/>
    <w:rsid w:val="19782CD1"/>
    <w:rsid w:val="198A29AB"/>
    <w:rsid w:val="19A62D41"/>
    <w:rsid w:val="19AA0656"/>
    <w:rsid w:val="19C8675C"/>
    <w:rsid w:val="19D81F16"/>
    <w:rsid w:val="1A543FA9"/>
    <w:rsid w:val="1A650683"/>
    <w:rsid w:val="1A777F78"/>
    <w:rsid w:val="1AA33A01"/>
    <w:rsid w:val="1ABC5BF7"/>
    <w:rsid w:val="1ABE28FD"/>
    <w:rsid w:val="1AC43CCA"/>
    <w:rsid w:val="1AD56FE2"/>
    <w:rsid w:val="1AE231FA"/>
    <w:rsid w:val="1B3A4649"/>
    <w:rsid w:val="1B653E43"/>
    <w:rsid w:val="1B6E64A0"/>
    <w:rsid w:val="1B6F2D33"/>
    <w:rsid w:val="1B764C0B"/>
    <w:rsid w:val="1B7674A6"/>
    <w:rsid w:val="1BB25035"/>
    <w:rsid w:val="1BB34C32"/>
    <w:rsid w:val="1BC13497"/>
    <w:rsid w:val="1BF141A1"/>
    <w:rsid w:val="1BFE3195"/>
    <w:rsid w:val="1C027048"/>
    <w:rsid w:val="1C1D45CE"/>
    <w:rsid w:val="1C5A616E"/>
    <w:rsid w:val="1C623C09"/>
    <w:rsid w:val="1C6F53CD"/>
    <w:rsid w:val="1C86140A"/>
    <w:rsid w:val="1C993ABB"/>
    <w:rsid w:val="1CC83BD4"/>
    <w:rsid w:val="1CD618D4"/>
    <w:rsid w:val="1CE4365A"/>
    <w:rsid w:val="1D056E68"/>
    <w:rsid w:val="1D456945"/>
    <w:rsid w:val="1D4C3580"/>
    <w:rsid w:val="1D512C13"/>
    <w:rsid w:val="1D640D44"/>
    <w:rsid w:val="1D75301C"/>
    <w:rsid w:val="1D7A5FA4"/>
    <w:rsid w:val="1D911509"/>
    <w:rsid w:val="1D9C03AC"/>
    <w:rsid w:val="1DA60C44"/>
    <w:rsid w:val="1DA94699"/>
    <w:rsid w:val="1DB66BD8"/>
    <w:rsid w:val="1DBA100E"/>
    <w:rsid w:val="1DC536E5"/>
    <w:rsid w:val="1DC757D3"/>
    <w:rsid w:val="1DE00997"/>
    <w:rsid w:val="1DEB7C0B"/>
    <w:rsid w:val="1DEF3485"/>
    <w:rsid w:val="1E0D0FBF"/>
    <w:rsid w:val="1E2252DC"/>
    <w:rsid w:val="1E395CBB"/>
    <w:rsid w:val="1E494A55"/>
    <w:rsid w:val="1E4B5D7B"/>
    <w:rsid w:val="1E6A3E05"/>
    <w:rsid w:val="1E6C5614"/>
    <w:rsid w:val="1E98100B"/>
    <w:rsid w:val="1E997651"/>
    <w:rsid w:val="1EB94F42"/>
    <w:rsid w:val="1EC32DAE"/>
    <w:rsid w:val="1EDE3461"/>
    <w:rsid w:val="1EF65CB8"/>
    <w:rsid w:val="1F237B61"/>
    <w:rsid w:val="1F246C19"/>
    <w:rsid w:val="1F280FF9"/>
    <w:rsid w:val="1F2C2AA2"/>
    <w:rsid w:val="1F455F33"/>
    <w:rsid w:val="1F733B3B"/>
    <w:rsid w:val="1F806DFE"/>
    <w:rsid w:val="1F841754"/>
    <w:rsid w:val="1F9A1E99"/>
    <w:rsid w:val="1FA21D36"/>
    <w:rsid w:val="1FA22EE8"/>
    <w:rsid w:val="1FA72D19"/>
    <w:rsid w:val="1FE133A2"/>
    <w:rsid w:val="1FE64B64"/>
    <w:rsid w:val="1FEE540B"/>
    <w:rsid w:val="1FF80A57"/>
    <w:rsid w:val="20330714"/>
    <w:rsid w:val="20904D4D"/>
    <w:rsid w:val="20985240"/>
    <w:rsid w:val="20A81875"/>
    <w:rsid w:val="20D86905"/>
    <w:rsid w:val="20DD0A0C"/>
    <w:rsid w:val="20E162FF"/>
    <w:rsid w:val="20EF110F"/>
    <w:rsid w:val="20FF5C55"/>
    <w:rsid w:val="211E3A59"/>
    <w:rsid w:val="21443574"/>
    <w:rsid w:val="214B0C28"/>
    <w:rsid w:val="2191100B"/>
    <w:rsid w:val="21971F32"/>
    <w:rsid w:val="21B87493"/>
    <w:rsid w:val="2216160E"/>
    <w:rsid w:val="22A95742"/>
    <w:rsid w:val="22CA7E4C"/>
    <w:rsid w:val="22D61E88"/>
    <w:rsid w:val="22F507AF"/>
    <w:rsid w:val="230C1B98"/>
    <w:rsid w:val="23275AFD"/>
    <w:rsid w:val="23296AFB"/>
    <w:rsid w:val="235878C8"/>
    <w:rsid w:val="235B225C"/>
    <w:rsid w:val="23844CD7"/>
    <w:rsid w:val="238542FA"/>
    <w:rsid w:val="2386271A"/>
    <w:rsid w:val="238D6886"/>
    <w:rsid w:val="239170F5"/>
    <w:rsid w:val="23925761"/>
    <w:rsid w:val="239D017F"/>
    <w:rsid w:val="23AE30C1"/>
    <w:rsid w:val="23E15CEC"/>
    <w:rsid w:val="23FC0906"/>
    <w:rsid w:val="2406395D"/>
    <w:rsid w:val="2421419C"/>
    <w:rsid w:val="24711A37"/>
    <w:rsid w:val="24750659"/>
    <w:rsid w:val="247A1DAA"/>
    <w:rsid w:val="24815516"/>
    <w:rsid w:val="2491324E"/>
    <w:rsid w:val="24990000"/>
    <w:rsid w:val="24A002CD"/>
    <w:rsid w:val="24A81ACD"/>
    <w:rsid w:val="24B41A3F"/>
    <w:rsid w:val="24BB5787"/>
    <w:rsid w:val="24C43FE7"/>
    <w:rsid w:val="24ED26B2"/>
    <w:rsid w:val="250561ED"/>
    <w:rsid w:val="25173F21"/>
    <w:rsid w:val="25182EC4"/>
    <w:rsid w:val="251B1AA1"/>
    <w:rsid w:val="256831BE"/>
    <w:rsid w:val="256B5E5D"/>
    <w:rsid w:val="25845BF2"/>
    <w:rsid w:val="25A65B28"/>
    <w:rsid w:val="25F41EBB"/>
    <w:rsid w:val="2629789C"/>
    <w:rsid w:val="26356978"/>
    <w:rsid w:val="264E1C3C"/>
    <w:rsid w:val="26743946"/>
    <w:rsid w:val="2688192A"/>
    <w:rsid w:val="26B57A25"/>
    <w:rsid w:val="26BD55F1"/>
    <w:rsid w:val="26EC0486"/>
    <w:rsid w:val="26F01496"/>
    <w:rsid w:val="26F31B2F"/>
    <w:rsid w:val="26FC5C5C"/>
    <w:rsid w:val="27025937"/>
    <w:rsid w:val="270E5BE5"/>
    <w:rsid w:val="272500F1"/>
    <w:rsid w:val="27274424"/>
    <w:rsid w:val="273E3ED1"/>
    <w:rsid w:val="27431BC5"/>
    <w:rsid w:val="27482E41"/>
    <w:rsid w:val="276023B3"/>
    <w:rsid w:val="276640C7"/>
    <w:rsid w:val="27942899"/>
    <w:rsid w:val="27A40BE5"/>
    <w:rsid w:val="27DF5D76"/>
    <w:rsid w:val="27E11ACB"/>
    <w:rsid w:val="280414D8"/>
    <w:rsid w:val="28207134"/>
    <w:rsid w:val="282C67BA"/>
    <w:rsid w:val="2850787F"/>
    <w:rsid w:val="28694F84"/>
    <w:rsid w:val="28733A73"/>
    <w:rsid w:val="28935678"/>
    <w:rsid w:val="28A644E9"/>
    <w:rsid w:val="28D57D2B"/>
    <w:rsid w:val="29006FE4"/>
    <w:rsid w:val="29107768"/>
    <w:rsid w:val="29113A4F"/>
    <w:rsid w:val="291C614A"/>
    <w:rsid w:val="29235C58"/>
    <w:rsid w:val="292C0E92"/>
    <w:rsid w:val="293776C0"/>
    <w:rsid w:val="29521395"/>
    <w:rsid w:val="295D3B9C"/>
    <w:rsid w:val="29601C4A"/>
    <w:rsid w:val="29602E0F"/>
    <w:rsid w:val="296340C2"/>
    <w:rsid w:val="29A40579"/>
    <w:rsid w:val="29BD36B4"/>
    <w:rsid w:val="29C60CE0"/>
    <w:rsid w:val="29D96E52"/>
    <w:rsid w:val="29DF425C"/>
    <w:rsid w:val="2A04399D"/>
    <w:rsid w:val="2A7C71F0"/>
    <w:rsid w:val="2A8D0CF9"/>
    <w:rsid w:val="2A954815"/>
    <w:rsid w:val="2A971473"/>
    <w:rsid w:val="2A9D614A"/>
    <w:rsid w:val="2AA13274"/>
    <w:rsid w:val="2AA87E21"/>
    <w:rsid w:val="2AB2594D"/>
    <w:rsid w:val="2AD704CE"/>
    <w:rsid w:val="2ADE66F4"/>
    <w:rsid w:val="2B1F6879"/>
    <w:rsid w:val="2B350006"/>
    <w:rsid w:val="2B3F1642"/>
    <w:rsid w:val="2B404DBD"/>
    <w:rsid w:val="2B4616DC"/>
    <w:rsid w:val="2B4C3ABB"/>
    <w:rsid w:val="2B5857F4"/>
    <w:rsid w:val="2B5F3D1D"/>
    <w:rsid w:val="2B7A3161"/>
    <w:rsid w:val="2B82745D"/>
    <w:rsid w:val="2BAA6FF7"/>
    <w:rsid w:val="2BEE6FAE"/>
    <w:rsid w:val="2BEF4AA9"/>
    <w:rsid w:val="2BFB67B1"/>
    <w:rsid w:val="2C000FCA"/>
    <w:rsid w:val="2C1E4EFD"/>
    <w:rsid w:val="2C2220D9"/>
    <w:rsid w:val="2C2F0C47"/>
    <w:rsid w:val="2C421899"/>
    <w:rsid w:val="2C6E52B7"/>
    <w:rsid w:val="2C930A97"/>
    <w:rsid w:val="2C9A6794"/>
    <w:rsid w:val="2C9F75BE"/>
    <w:rsid w:val="2CBC626C"/>
    <w:rsid w:val="2CCF09B3"/>
    <w:rsid w:val="2CD73EC3"/>
    <w:rsid w:val="2CDD6F5C"/>
    <w:rsid w:val="2CE64B5F"/>
    <w:rsid w:val="2CFD5764"/>
    <w:rsid w:val="2CFF6D96"/>
    <w:rsid w:val="2D061E9B"/>
    <w:rsid w:val="2D305F74"/>
    <w:rsid w:val="2D55729D"/>
    <w:rsid w:val="2D5853ED"/>
    <w:rsid w:val="2D69340D"/>
    <w:rsid w:val="2D8D54AF"/>
    <w:rsid w:val="2D8F2BAF"/>
    <w:rsid w:val="2DA171F6"/>
    <w:rsid w:val="2DB512D9"/>
    <w:rsid w:val="2DB647C1"/>
    <w:rsid w:val="2DE42966"/>
    <w:rsid w:val="2DE6319B"/>
    <w:rsid w:val="2DEF78C0"/>
    <w:rsid w:val="2DFE10FC"/>
    <w:rsid w:val="2E1B200C"/>
    <w:rsid w:val="2E42576A"/>
    <w:rsid w:val="2E555BF3"/>
    <w:rsid w:val="2E5E61C2"/>
    <w:rsid w:val="2E657877"/>
    <w:rsid w:val="2E660AB2"/>
    <w:rsid w:val="2E7A3849"/>
    <w:rsid w:val="2E801A22"/>
    <w:rsid w:val="2EAC4A06"/>
    <w:rsid w:val="2EC12883"/>
    <w:rsid w:val="2EC14090"/>
    <w:rsid w:val="2EDA3CBF"/>
    <w:rsid w:val="2EF12542"/>
    <w:rsid w:val="2EF42387"/>
    <w:rsid w:val="2F306121"/>
    <w:rsid w:val="2F35572C"/>
    <w:rsid w:val="2F465A57"/>
    <w:rsid w:val="2F51435A"/>
    <w:rsid w:val="2F53392B"/>
    <w:rsid w:val="2F814C34"/>
    <w:rsid w:val="2F9A7E20"/>
    <w:rsid w:val="2FA871C3"/>
    <w:rsid w:val="2FB229B0"/>
    <w:rsid w:val="2FB70161"/>
    <w:rsid w:val="2FCB5B57"/>
    <w:rsid w:val="2FD451D4"/>
    <w:rsid w:val="2FD90005"/>
    <w:rsid w:val="300F3D54"/>
    <w:rsid w:val="300F5FB7"/>
    <w:rsid w:val="30222CE0"/>
    <w:rsid w:val="30251039"/>
    <w:rsid w:val="302E1E76"/>
    <w:rsid w:val="30622F45"/>
    <w:rsid w:val="30737698"/>
    <w:rsid w:val="30B622C4"/>
    <w:rsid w:val="30BE5EF5"/>
    <w:rsid w:val="30DA5678"/>
    <w:rsid w:val="30FF6A4F"/>
    <w:rsid w:val="31055426"/>
    <w:rsid w:val="31512DCB"/>
    <w:rsid w:val="315D2EDA"/>
    <w:rsid w:val="316112F6"/>
    <w:rsid w:val="318B536B"/>
    <w:rsid w:val="319A0963"/>
    <w:rsid w:val="31A63E1A"/>
    <w:rsid w:val="31B16257"/>
    <w:rsid w:val="31B94B86"/>
    <w:rsid w:val="31EC638E"/>
    <w:rsid w:val="31F81B44"/>
    <w:rsid w:val="320D66B2"/>
    <w:rsid w:val="32326AF3"/>
    <w:rsid w:val="32401CF2"/>
    <w:rsid w:val="32490A51"/>
    <w:rsid w:val="328A3C80"/>
    <w:rsid w:val="329022FB"/>
    <w:rsid w:val="32A4716F"/>
    <w:rsid w:val="32BD2189"/>
    <w:rsid w:val="32CE2617"/>
    <w:rsid w:val="33255962"/>
    <w:rsid w:val="33282942"/>
    <w:rsid w:val="332E6F42"/>
    <w:rsid w:val="334E6DE2"/>
    <w:rsid w:val="336D00A8"/>
    <w:rsid w:val="336E2116"/>
    <w:rsid w:val="33885C34"/>
    <w:rsid w:val="3399533D"/>
    <w:rsid w:val="33A5197B"/>
    <w:rsid w:val="33B1268F"/>
    <w:rsid w:val="33B57466"/>
    <w:rsid w:val="33DB4A1D"/>
    <w:rsid w:val="3400095C"/>
    <w:rsid w:val="341D7D53"/>
    <w:rsid w:val="34224538"/>
    <w:rsid w:val="342D72BD"/>
    <w:rsid w:val="343D11D5"/>
    <w:rsid w:val="344931ED"/>
    <w:rsid w:val="3449790F"/>
    <w:rsid w:val="34596754"/>
    <w:rsid w:val="348711EB"/>
    <w:rsid w:val="348A1A87"/>
    <w:rsid w:val="34AF5DD4"/>
    <w:rsid w:val="34B70BDC"/>
    <w:rsid w:val="35140757"/>
    <w:rsid w:val="35207BC2"/>
    <w:rsid w:val="35216572"/>
    <w:rsid w:val="3530058A"/>
    <w:rsid w:val="353856AE"/>
    <w:rsid w:val="353B73AE"/>
    <w:rsid w:val="354851B1"/>
    <w:rsid w:val="354A4324"/>
    <w:rsid w:val="355C4C71"/>
    <w:rsid w:val="35776853"/>
    <w:rsid w:val="35B853F3"/>
    <w:rsid w:val="35CF538F"/>
    <w:rsid w:val="35D5796F"/>
    <w:rsid w:val="35F04493"/>
    <w:rsid w:val="35F122DA"/>
    <w:rsid w:val="36061C97"/>
    <w:rsid w:val="36172FD7"/>
    <w:rsid w:val="361948C5"/>
    <w:rsid w:val="36283EF8"/>
    <w:rsid w:val="3630044E"/>
    <w:rsid w:val="363D4775"/>
    <w:rsid w:val="36472426"/>
    <w:rsid w:val="36575075"/>
    <w:rsid w:val="36743CEC"/>
    <w:rsid w:val="368C0A20"/>
    <w:rsid w:val="36A377A3"/>
    <w:rsid w:val="36CC1A47"/>
    <w:rsid w:val="36CC6949"/>
    <w:rsid w:val="36D36BD5"/>
    <w:rsid w:val="371279B3"/>
    <w:rsid w:val="37133557"/>
    <w:rsid w:val="37212DBB"/>
    <w:rsid w:val="37461E38"/>
    <w:rsid w:val="37493D16"/>
    <w:rsid w:val="374F61B4"/>
    <w:rsid w:val="37517D16"/>
    <w:rsid w:val="37520E43"/>
    <w:rsid w:val="37552147"/>
    <w:rsid w:val="377E635B"/>
    <w:rsid w:val="37935ED8"/>
    <w:rsid w:val="37C126EE"/>
    <w:rsid w:val="3801174C"/>
    <w:rsid w:val="38047135"/>
    <w:rsid w:val="38444915"/>
    <w:rsid w:val="38654DEA"/>
    <w:rsid w:val="3868154A"/>
    <w:rsid w:val="386A7754"/>
    <w:rsid w:val="387565BD"/>
    <w:rsid w:val="387756ED"/>
    <w:rsid w:val="3893323A"/>
    <w:rsid w:val="389A23BC"/>
    <w:rsid w:val="389A7F37"/>
    <w:rsid w:val="389E1315"/>
    <w:rsid w:val="38AF6970"/>
    <w:rsid w:val="38B446B2"/>
    <w:rsid w:val="38BB7F74"/>
    <w:rsid w:val="38D847CA"/>
    <w:rsid w:val="38F01C9C"/>
    <w:rsid w:val="38FE32D1"/>
    <w:rsid w:val="391379FA"/>
    <w:rsid w:val="39280EFA"/>
    <w:rsid w:val="39330B41"/>
    <w:rsid w:val="394202B4"/>
    <w:rsid w:val="395002ED"/>
    <w:rsid w:val="395D5123"/>
    <w:rsid w:val="39710CF5"/>
    <w:rsid w:val="397251C5"/>
    <w:rsid w:val="39872C9C"/>
    <w:rsid w:val="3996574B"/>
    <w:rsid w:val="39A20CFD"/>
    <w:rsid w:val="39B913B7"/>
    <w:rsid w:val="39D2770E"/>
    <w:rsid w:val="39DF2730"/>
    <w:rsid w:val="39E16E07"/>
    <w:rsid w:val="3A07340E"/>
    <w:rsid w:val="3A0A2913"/>
    <w:rsid w:val="3A1B406E"/>
    <w:rsid w:val="3A1F01DF"/>
    <w:rsid w:val="3A4678DA"/>
    <w:rsid w:val="3A6A07B4"/>
    <w:rsid w:val="3A6E38EB"/>
    <w:rsid w:val="3A727012"/>
    <w:rsid w:val="3A893FFD"/>
    <w:rsid w:val="3A8940B1"/>
    <w:rsid w:val="3AA34D2C"/>
    <w:rsid w:val="3AAC076B"/>
    <w:rsid w:val="3AC21656"/>
    <w:rsid w:val="3ACA3DDA"/>
    <w:rsid w:val="3AE85BA1"/>
    <w:rsid w:val="3AF70869"/>
    <w:rsid w:val="3B9615D2"/>
    <w:rsid w:val="3BA91498"/>
    <w:rsid w:val="3BC47BCF"/>
    <w:rsid w:val="3BD72EE0"/>
    <w:rsid w:val="3BDD5839"/>
    <w:rsid w:val="3BDE021E"/>
    <w:rsid w:val="3BE178BA"/>
    <w:rsid w:val="3BF12659"/>
    <w:rsid w:val="3BFB0DC6"/>
    <w:rsid w:val="3BFE69D1"/>
    <w:rsid w:val="3C00094D"/>
    <w:rsid w:val="3C131B59"/>
    <w:rsid w:val="3C2B72CD"/>
    <w:rsid w:val="3C3A01A4"/>
    <w:rsid w:val="3C3C482C"/>
    <w:rsid w:val="3C420BFA"/>
    <w:rsid w:val="3C6460C7"/>
    <w:rsid w:val="3C7E15AD"/>
    <w:rsid w:val="3C9A5CBB"/>
    <w:rsid w:val="3CAC3022"/>
    <w:rsid w:val="3CBE0CC4"/>
    <w:rsid w:val="3CC458A8"/>
    <w:rsid w:val="3CDE2F25"/>
    <w:rsid w:val="3CF07697"/>
    <w:rsid w:val="3CF64A5E"/>
    <w:rsid w:val="3CF67559"/>
    <w:rsid w:val="3D0D22CD"/>
    <w:rsid w:val="3D113866"/>
    <w:rsid w:val="3D414037"/>
    <w:rsid w:val="3D4950F0"/>
    <w:rsid w:val="3D5F767F"/>
    <w:rsid w:val="3D7B7FF7"/>
    <w:rsid w:val="3D96565A"/>
    <w:rsid w:val="3D9E62ED"/>
    <w:rsid w:val="3DA2682B"/>
    <w:rsid w:val="3DC35EB1"/>
    <w:rsid w:val="3DCE4675"/>
    <w:rsid w:val="3DE06C8A"/>
    <w:rsid w:val="3E374294"/>
    <w:rsid w:val="3E477496"/>
    <w:rsid w:val="3E5135EF"/>
    <w:rsid w:val="3E636CAD"/>
    <w:rsid w:val="3E6A3E89"/>
    <w:rsid w:val="3E8C564A"/>
    <w:rsid w:val="3E9C1D25"/>
    <w:rsid w:val="3E9C348E"/>
    <w:rsid w:val="3EA17E7E"/>
    <w:rsid w:val="3EAE65E4"/>
    <w:rsid w:val="3EE938AF"/>
    <w:rsid w:val="3EEC3295"/>
    <w:rsid w:val="3EFC7BB7"/>
    <w:rsid w:val="3F1F421E"/>
    <w:rsid w:val="3F2A7503"/>
    <w:rsid w:val="3F3E3276"/>
    <w:rsid w:val="3F510815"/>
    <w:rsid w:val="3F516474"/>
    <w:rsid w:val="3F8F762D"/>
    <w:rsid w:val="3F944888"/>
    <w:rsid w:val="3F972E33"/>
    <w:rsid w:val="3FDF6858"/>
    <w:rsid w:val="3FF020DD"/>
    <w:rsid w:val="402674C3"/>
    <w:rsid w:val="40375BB8"/>
    <w:rsid w:val="40423A44"/>
    <w:rsid w:val="40423F2B"/>
    <w:rsid w:val="40597DD5"/>
    <w:rsid w:val="40780CC6"/>
    <w:rsid w:val="40923879"/>
    <w:rsid w:val="40A3126E"/>
    <w:rsid w:val="40BA4A3D"/>
    <w:rsid w:val="40D5296A"/>
    <w:rsid w:val="40DE0353"/>
    <w:rsid w:val="40E22761"/>
    <w:rsid w:val="40EA3643"/>
    <w:rsid w:val="40FE637B"/>
    <w:rsid w:val="412116FA"/>
    <w:rsid w:val="41266C38"/>
    <w:rsid w:val="413440EE"/>
    <w:rsid w:val="413A11DB"/>
    <w:rsid w:val="414756A8"/>
    <w:rsid w:val="414D61AA"/>
    <w:rsid w:val="41802A96"/>
    <w:rsid w:val="41854C09"/>
    <w:rsid w:val="418618F0"/>
    <w:rsid w:val="41921BA4"/>
    <w:rsid w:val="41970525"/>
    <w:rsid w:val="419E0F79"/>
    <w:rsid w:val="41B66ED6"/>
    <w:rsid w:val="41CF1D8B"/>
    <w:rsid w:val="42002775"/>
    <w:rsid w:val="42142CEF"/>
    <w:rsid w:val="421D5DC4"/>
    <w:rsid w:val="423B5E88"/>
    <w:rsid w:val="428B3FFC"/>
    <w:rsid w:val="42900D4E"/>
    <w:rsid w:val="429F08E8"/>
    <w:rsid w:val="42C05C30"/>
    <w:rsid w:val="42CA6ECE"/>
    <w:rsid w:val="42CE54C3"/>
    <w:rsid w:val="42DF5F9E"/>
    <w:rsid w:val="42E47603"/>
    <w:rsid w:val="430F67A4"/>
    <w:rsid w:val="43315048"/>
    <w:rsid w:val="43482F52"/>
    <w:rsid w:val="435117C9"/>
    <w:rsid w:val="43591FC8"/>
    <w:rsid w:val="43745049"/>
    <w:rsid w:val="43806077"/>
    <w:rsid w:val="439203BF"/>
    <w:rsid w:val="43946D7D"/>
    <w:rsid w:val="43AD6B7C"/>
    <w:rsid w:val="43D31FA1"/>
    <w:rsid w:val="43F10116"/>
    <w:rsid w:val="43F12B82"/>
    <w:rsid w:val="44122287"/>
    <w:rsid w:val="44131DD6"/>
    <w:rsid w:val="44137070"/>
    <w:rsid w:val="443B0B60"/>
    <w:rsid w:val="4453331F"/>
    <w:rsid w:val="44633E18"/>
    <w:rsid w:val="446D0CC0"/>
    <w:rsid w:val="44773AF8"/>
    <w:rsid w:val="44787ADA"/>
    <w:rsid w:val="44AE5E1B"/>
    <w:rsid w:val="44ED7D64"/>
    <w:rsid w:val="44F337F5"/>
    <w:rsid w:val="450B01B4"/>
    <w:rsid w:val="45147424"/>
    <w:rsid w:val="45487C65"/>
    <w:rsid w:val="45492FC9"/>
    <w:rsid w:val="45503DD6"/>
    <w:rsid w:val="4551170A"/>
    <w:rsid w:val="45602946"/>
    <w:rsid w:val="456C3281"/>
    <w:rsid w:val="45777FEC"/>
    <w:rsid w:val="45A82AB7"/>
    <w:rsid w:val="45BC4FEE"/>
    <w:rsid w:val="461B4D48"/>
    <w:rsid w:val="462C6A34"/>
    <w:rsid w:val="463827CD"/>
    <w:rsid w:val="463C0D05"/>
    <w:rsid w:val="465D5385"/>
    <w:rsid w:val="46641814"/>
    <w:rsid w:val="46667C67"/>
    <w:rsid w:val="469A1D73"/>
    <w:rsid w:val="46AC279B"/>
    <w:rsid w:val="46C34E51"/>
    <w:rsid w:val="46DC4A5C"/>
    <w:rsid w:val="46E02B11"/>
    <w:rsid w:val="46E10C81"/>
    <w:rsid w:val="46E661AA"/>
    <w:rsid w:val="46E841F3"/>
    <w:rsid w:val="46E93F7A"/>
    <w:rsid w:val="46F64AC2"/>
    <w:rsid w:val="46FA68C5"/>
    <w:rsid w:val="47027C24"/>
    <w:rsid w:val="470F73B5"/>
    <w:rsid w:val="471B0B60"/>
    <w:rsid w:val="472C0067"/>
    <w:rsid w:val="47342061"/>
    <w:rsid w:val="4748370C"/>
    <w:rsid w:val="47522451"/>
    <w:rsid w:val="47656161"/>
    <w:rsid w:val="477616CB"/>
    <w:rsid w:val="47947912"/>
    <w:rsid w:val="479F0015"/>
    <w:rsid w:val="47AE1B60"/>
    <w:rsid w:val="47DC6AA7"/>
    <w:rsid w:val="48384D06"/>
    <w:rsid w:val="485C2B10"/>
    <w:rsid w:val="48731023"/>
    <w:rsid w:val="488978B7"/>
    <w:rsid w:val="488F708E"/>
    <w:rsid w:val="489925AC"/>
    <w:rsid w:val="48A33339"/>
    <w:rsid w:val="48BE3CBF"/>
    <w:rsid w:val="48CE07AA"/>
    <w:rsid w:val="48E279C8"/>
    <w:rsid w:val="4900314F"/>
    <w:rsid w:val="49083765"/>
    <w:rsid w:val="49206707"/>
    <w:rsid w:val="49331442"/>
    <w:rsid w:val="493F75A4"/>
    <w:rsid w:val="49507BAF"/>
    <w:rsid w:val="496B7101"/>
    <w:rsid w:val="49700E69"/>
    <w:rsid w:val="497114F0"/>
    <w:rsid w:val="49880C1B"/>
    <w:rsid w:val="499310A0"/>
    <w:rsid w:val="499C6396"/>
    <w:rsid w:val="49D75CC9"/>
    <w:rsid w:val="49E15FA5"/>
    <w:rsid w:val="49E23AD1"/>
    <w:rsid w:val="49F20EE5"/>
    <w:rsid w:val="49F42EAF"/>
    <w:rsid w:val="4A17574A"/>
    <w:rsid w:val="4A2C431B"/>
    <w:rsid w:val="4A301B46"/>
    <w:rsid w:val="4A580EB9"/>
    <w:rsid w:val="4A8A6589"/>
    <w:rsid w:val="4A8B03C8"/>
    <w:rsid w:val="4A9119F4"/>
    <w:rsid w:val="4A9E5CB8"/>
    <w:rsid w:val="4AA303F8"/>
    <w:rsid w:val="4AB5504D"/>
    <w:rsid w:val="4ABD6726"/>
    <w:rsid w:val="4AC14F22"/>
    <w:rsid w:val="4AD85168"/>
    <w:rsid w:val="4B053160"/>
    <w:rsid w:val="4B271982"/>
    <w:rsid w:val="4B2B0CEB"/>
    <w:rsid w:val="4B5369A1"/>
    <w:rsid w:val="4B5F0435"/>
    <w:rsid w:val="4B6477BE"/>
    <w:rsid w:val="4B6776B0"/>
    <w:rsid w:val="4B7E6380"/>
    <w:rsid w:val="4B810772"/>
    <w:rsid w:val="4B856A8D"/>
    <w:rsid w:val="4BC512F0"/>
    <w:rsid w:val="4BD44F67"/>
    <w:rsid w:val="4BF7253B"/>
    <w:rsid w:val="4C304D3C"/>
    <w:rsid w:val="4C332B02"/>
    <w:rsid w:val="4C3E04C0"/>
    <w:rsid w:val="4C5C06BD"/>
    <w:rsid w:val="4C721299"/>
    <w:rsid w:val="4C891286"/>
    <w:rsid w:val="4C9170DB"/>
    <w:rsid w:val="4CB3388E"/>
    <w:rsid w:val="4CEF3B10"/>
    <w:rsid w:val="4CF06E33"/>
    <w:rsid w:val="4D09027A"/>
    <w:rsid w:val="4D0E4287"/>
    <w:rsid w:val="4D45302F"/>
    <w:rsid w:val="4D68756B"/>
    <w:rsid w:val="4D7463F8"/>
    <w:rsid w:val="4D9F3131"/>
    <w:rsid w:val="4DAF5B9B"/>
    <w:rsid w:val="4DE55287"/>
    <w:rsid w:val="4DFF33EB"/>
    <w:rsid w:val="4E025352"/>
    <w:rsid w:val="4E052AEF"/>
    <w:rsid w:val="4E144F7E"/>
    <w:rsid w:val="4E213B5A"/>
    <w:rsid w:val="4E502439"/>
    <w:rsid w:val="4E915C78"/>
    <w:rsid w:val="4E917F95"/>
    <w:rsid w:val="4E966C6A"/>
    <w:rsid w:val="4E9B0199"/>
    <w:rsid w:val="4EA93E62"/>
    <w:rsid w:val="4ECC3294"/>
    <w:rsid w:val="4ED9051A"/>
    <w:rsid w:val="4EDF5DBF"/>
    <w:rsid w:val="4EE46A7B"/>
    <w:rsid w:val="4EE7204B"/>
    <w:rsid w:val="4EF8623B"/>
    <w:rsid w:val="4F120463"/>
    <w:rsid w:val="4F3639EF"/>
    <w:rsid w:val="4F4B216C"/>
    <w:rsid w:val="4F4F5BB6"/>
    <w:rsid w:val="4F5D6729"/>
    <w:rsid w:val="4F8C2EFC"/>
    <w:rsid w:val="4F8D2BBC"/>
    <w:rsid w:val="4F952D56"/>
    <w:rsid w:val="4F98252E"/>
    <w:rsid w:val="4FB325BE"/>
    <w:rsid w:val="4FBD603E"/>
    <w:rsid w:val="4FC94DB9"/>
    <w:rsid w:val="4FD65B8C"/>
    <w:rsid w:val="4FDD3C7A"/>
    <w:rsid w:val="4FE25C4E"/>
    <w:rsid w:val="4FF556EC"/>
    <w:rsid w:val="4FF806EE"/>
    <w:rsid w:val="500C7B78"/>
    <w:rsid w:val="5053645A"/>
    <w:rsid w:val="50607B48"/>
    <w:rsid w:val="506648F9"/>
    <w:rsid w:val="509B27C0"/>
    <w:rsid w:val="509E6534"/>
    <w:rsid w:val="50A1276B"/>
    <w:rsid w:val="50AE79B4"/>
    <w:rsid w:val="50FC7275"/>
    <w:rsid w:val="512779DD"/>
    <w:rsid w:val="512D206D"/>
    <w:rsid w:val="51377F78"/>
    <w:rsid w:val="51424225"/>
    <w:rsid w:val="51450E47"/>
    <w:rsid w:val="514E39B1"/>
    <w:rsid w:val="514F3DB4"/>
    <w:rsid w:val="51580C9E"/>
    <w:rsid w:val="5193574E"/>
    <w:rsid w:val="51976982"/>
    <w:rsid w:val="51C44AA6"/>
    <w:rsid w:val="51EA690B"/>
    <w:rsid w:val="51F4704C"/>
    <w:rsid w:val="520656F7"/>
    <w:rsid w:val="52465CA0"/>
    <w:rsid w:val="526C3278"/>
    <w:rsid w:val="527638B8"/>
    <w:rsid w:val="527C07D9"/>
    <w:rsid w:val="52932547"/>
    <w:rsid w:val="529F0AE8"/>
    <w:rsid w:val="52AB465D"/>
    <w:rsid w:val="52C129EA"/>
    <w:rsid w:val="52C313A6"/>
    <w:rsid w:val="52C63F46"/>
    <w:rsid w:val="52C655BE"/>
    <w:rsid w:val="52CA414F"/>
    <w:rsid w:val="52D675F5"/>
    <w:rsid w:val="52DA4397"/>
    <w:rsid w:val="52ED5E05"/>
    <w:rsid w:val="52F078F8"/>
    <w:rsid w:val="52F761BF"/>
    <w:rsid w:val="52FF766B"/>
    <w:rsid w:val="5319580E"/>
    <w:rsid w:val="53231D50"/>
    <w:rsid w:val="532B08F6"/>
    <w:rsid w:val="533B61D7"/>
    <w:rsid w:val="5387409B"/>
    <w:rsid w:val="538B3C60"/>
    <w:rsid w:val="538E6122"/>
    <w:rsid w:val="53963B90"/>
    <w:rsid w:val="53D519E5"/>
    <w:rsid w:val="53D620CD"/>
    <w:rsid w:val="53FD5A22"/>
    <w:rsid w:val="54275BF6"/>
    <w:rsid w:val="542B1BAA"/>
    <w:rsid w:val="5438463E"/>
    <w:rsid w:val="545A775C"/>
    <w:rsid w:val="546F2451"/>
    <w:rsid w:val="54725ECE"/>
    <w:rsid w:val="54A95135"/>
    <w:rsid w:val="54B14E75"/>
    <w:rsid w:val="54B97F9A"/>
    <w:rsid w:val="54E0188E"/>
    <w:rsid w:val="55121F54"/>
    <w:rsid w:val="5527057A"/>
    <w:rsid w:val="553D5620"/>
    <w:rsid w:val="55872E29"/>
    <w:rsid w:val="559E42B3"/>
    <w:rsid w:val="55CA1760"/>
    <w:rsid w:val="55E57794"/>
    <w:rsid w:val="56081E9A"/>
    <w:rsid w:val="560D11A2"/>
    <w:rsid w:val="561F14F6"/>
    <w:rsid w:val="5625670E"/>
    <w:rsid w:val="5627596C"/>
    <w:rsid w:val="563812F3"/>
    <w:rsid w:val="563F1DC2"/>
    <w:rsid w:val="56483C80"/>
    <w:rsid w:val="564E7C2C"/>
    <w:rsid w:val="565B2E43"/>
    <w:rsid w:val="56640EFA"/>
    <w:rsid w:val="566D5ABF"/>
    <w:rsid w:val="56735E90"/>
    <w:rsid w:val="56BA5760"/>
    <w:rsid w:val="56BB198B"/>
    <w:rsid w:val="56C92735"/>
    <w:rsid w:val="56D17B80"/>
    <w:rsid w:val="56DA0974"/>
    <w:rsid w:val="56DC41FB"/>
    <w:rsid w:val="56E12A0D"/>
    <w:rsid w:val="56F452AC"/>
    <w:rsid w:val="57000938"/>
    <w:rsid w:val="572176D1"/>
    <w:rsid w:val="57261270"/>
    <w:rsid w:val="57433562"/>
    <w:rsid w:val="57537332"/>
    <w:rsid w:val="575D3FAC"/>
    <w:rsid w:val="576A7BCD"/>
    <w:rsid w:val="57727B09"/>
    <w:rsid w:val="57852144"/>
    <w:rsid w:val="579371AF"/>
    <w:rsid w:val="57D72641"/>
    <w:rsid w:val="57DF49B0"/>
    <w:rsid w:val="57E871CE"/>
    <w:rsid w:val="57F36B56"/>
    <w:rsid w:val="58001151"/>
    <w:rsid w:val="580F7EE2"/>
    <w:rsid w:val="58165ED4"/>
    <w:rsid w:val="582629BD"/>
    <w:rsid w:val="582E2F97"/>
    <w:rsid w:val="583E7D0E"/>
    <w:rsid w:val="5845604A"/>
    <w:rsid w:val="584B167A"/>
    <w:rsid w:val="585D6D16"/>
    <w:rsid w:val="58695BF3"/>
    <w:rsid w:val="58771949"/>
    <w:rsid w:val="587E0F8E"/>
    <w:rsid w:val="58CC5778"/>
    <w:rsid w:val="58CF4507"/>
    <w:rsid w:val="58FE34AD"/>
    <w:rsid w:val="59074407"/>
    <w:rsid w:val="592C2FD9"/>
    <w:rsid w:val="597D7AF0"/>
    <w:rsid w:val="598379DC"/>
    <w:rsid w:val="598B1B23"/>
    <w:rsid w:val="59935638"/>
    <w:rsid w:val="59B105D7"/>
    <w:rsid w:val="59B126AC"/>
    <w:rsid w:val="59E75470"/>
    <w:rsid w:val="59EB7873"/>
    <w:rsid w:val="5A055448"/>
    <w:rsid w:val="5A0A0992"/>
    <w:rsid w:val="5A332CEF"/>
    <w:rsid w:val="5A34458F"/>
    <w:rsid w:val="5A401CB6"/>
    <w:rsid w:val="5A4043B8"/>
    <w:rsid w:val="5A571C80"/>
    <w:rsid w:val="5A59651C"/>
    <w:rsid w:val="5A5C4413"/>
    <w:rsid w:val="5A5F4CEC"/>
    <w:rsid w:val="5A72736F"/>
    <w:rsid w:val="5A841B7D"/>
    <w:rsid w:val="5AAA2CB1"/>
    <w:rsid w:val="5AC927D5"/>
    <w:rsid w:val="5ACA2CA4"/>
    <w:rsid w:val="5B034FA2"/>
    <w:rsid w:val="5B27225C"/>
    <w:rsid w:val="5B332927"/>
    <w:rsid w:val="5B382B4D"/>
    <w:rsid w:val="5B445318"/>
    <w:rsid w:val="5B501713"/>
    <w:rsid w:val="5B547687"/>
    <w:rsid w:val="5B5B22FF"/>
    <w:rsid w:val="5B5D0990"/>
    <w:rsid w:val="5B7B74C0"/>
    <w:rsid w:val="5B915666"/>
    <w:rsid w:val="5B93634B"/>
    <w:rsid w:val="5B9708C2"/>
    <w:rsid w:val="5BAA549E"/>
    <w:rsid w:val="5BDF2285"/>
    <w:rsid w:val="5BED0BD5"/>
    <w:rsid w:val="5C0D5DF3"/>
    <w:rsid w:val="5C3A6E47"/>
    <w:rsid w:val="5C492F11"/>
    <w:rsid w:val="5C924415"/>
    <w:rsid w:val="5CA04DC3"/>
    <w:rsid w:val="5CA671AF"/>
    <w:rsid w:val="5CA724A4"/>
    <w:rsid w:val="5CAF19DD"/>
    <w:rsid w:val="5CB707C5"/>
    <w:rsid w:val="5CC93A47"/>
    <w:rsid w:val="5CE93FAD"/>
    <w:rsid w:val="5CFB3014"/>
    <w:rsid w:val="5D047F71"/>
    <w:rsid w:val="5D0A66EF"/>
    <w:rsid w:val="5D1F2F43"/>
    <w:rsid w:val="5D273801"/>
    <w:rsid w:val="5D467FFE"/>
    <w:rsid w:val="5D8472EA"/>
    <w:rsid w:val="5D8A4779"/>
    <w:rsid w:val="5DA7116E"/>
    <w:rsid w:val="5DA9544E"/>
    <w:rsid w:val="5DE2680B"/>
    <w:rsid w:val="5E0771FD"/>
    <w:rsid w:val="5E114E10"/>
    <w:rsid w:val="5E224CBF"/>
    <w:rsid w:val="5E2B4BE9"/>
    <w:rsid w:val="5E3F500E"/>
    <w:rsid w:val="5E445C1F"/>
    <w:rsid w:val="5E524116"/>
    <w:rsid w:val="5E58616B"/>
    <w:rsid w:val="5E743B33"/>
    <w:rsid w:val="5E8C07B2"/>
    <w:rsid w:val="5E99764E"/>
    <w:rsid w:val="5F375F22"/>
    <w:rsid w:val="5F3B34E2"/>
    <w:rsid w:val="5F3E0DE8"/>
    <w:rsid w:val="5F422E9B"/>
    <w:rsid w:val="5F712D1B"/>
    <w:rsid w:val="5F854AB5"/>
    <w:rsid w:val="5F984400"/>
    <w:rsid w:val="5F9A2304"/>
    <w:rsid w:val="5F9E0212"/>
    <w:rsid w:val="5FAA6B46"/>
    <w:rsid w:val="5FB175AB"/>
    <w:rsid w:val="5FBE7D5D"/>
    <w:rsid w:val="5FCD2CD9"/>
    <w:rsid w:val="5FDC2BE1"/>
    <w:rsid w:val="5FEA28F5"/>
    <w:rsid w:val="5FFA069B"/>
    <w:rsid w:val="60077575"/>
    <w:rsid w:val="60295AD6"/>
    <w:rsid w:val="6040770E"/>
    <w:rsid w:val="60602675"/>
    <w:rsid w:val="606A46CC"/>
    <w:rsid w:val="609C1005"/>
    <w:rsid w:val="60A922E4"/>
    <w:rsid w:val="60A92C49"/>
    <w:rsid w:val="60D8532D"/>
    <w:rsid w:val="60F9678D"/>
    <w:rsid w:val="60FE0110"/>
    <w:rsid w:val="60FF6019"/>
    <w:rsid w:val="61047997"/>
    <w:rsid w:val="61055132"/>
    <w:rsid w:val="61171377"/>
    <w:rsid w:val="61406582"/>
    <w:rsid w:val="61623694"/>
    <w:rsid w:val="616D4B49"/>
    <w:rsid w:val="61837957"/>
    <w:rsid w:val="61870D59"/>
    <w:rsid w:val="619E4FAF"/>
    <w:rsid w:val="61A06189"/>
    <w:rsid w:val="61C229F2"/>
    <w:rsid w:val="61C95747"/>
    <w:rsid w:val="61E44D15"/>
    <w:rsid w:val="61FE1CBE"/>
    <w:rsid w:val="62300A98"/>
    <w:rsid w:val="623E3A53"/>
    <w:rsid w:val="623E7A1D"/>
    <w:rsid w:val="626936DC"/>
    <w:rsid w:val="62BE1ECF"/>
    <w:rsid w:val="62DB2661"/>
    <w:rsid w:val="6315403B"/>
    <w:rsid w:val="635827E6"/>
    <w:rsid w:val="637F3E6B"/>
    <w:rsid w:val="637F746D"/>
    <w:rsid w:val="63907003"/>
    <w:rsid w:val="63950D9D"/>
    <w:rsid w:val="63A34314"/>
    <w:rsid w:val="63B1283B"/>
    <w:rsid w:val="63D23E09"/>
    <w:rsid w:val="63D60A85"/>
    <w:rsid w:val="63F52D52"/>
    <w:rsid w:val="63FC71E3"/>
    <w:rsid w:val="64094094"/>
    <w:rsid w:val="640A7F6D"/>
    <w:rsid w:val="64184DC8"/>
    <w:rsid w:val="643D21EE"/>
    <w:rsid w:val="64706357"/>
    <w:rsid w:val="647212E4"/>
    <w:rsid w:val="64731AE8"/>
    <w:rsid w:val="64740DDC"/>
    <w:rsid w:val="649A64D1"/>
    <w:rsid w:val="649C183A"/>
    <w:rsid w:val="64B17EC2"/>
    <w:rsid w:val="64C71A19"/>
    <w:rsid w:val="64E26480"/>
    <w:rsid w:val="64E53175"/>
    <w:rsid w:val="6502085C"/>
    <w:rsid w:val="650D6116"/>
    <w:rsid w:val="652C76B4"/>
    <w:rsid w:val="65666131"/>
    <w:rsid w:val="656C3D3A"/>
    <w:rsid w:val="656D544F"/>
    <w:rsid w:val="65711B13"/>
    <w:rsid w:val="658E1775"/>
    <w:rsid w:val="65AC0567"/>
    <w:rsid w:val="65B97504"/>
    <w:rsid w:val="65BB46A7"/>
    <w:rsid w:val="65D94987"/>
    <w:rsid w:val="65E62C78"/>
    <w:rsid w:val="65F01486"/>
    <w:rsid w:val="65FE3E63"/>
    <w:rsid w:val="661133C8"/>
    <w:rsid w:val="662227B4"/>
    <w:rsid w:val="6629448F"/>
    <w:rsid w:val="662E6A0D"/>
    <w:rsid w:val="662F009E"/>
    <w:rsid w:val="664D15F3"/>
    <w:rsid w:val="66614ACC"/>
    <w:rsid w:val="666316CC"/>
    <w:rsid w:val="66902EE3"/>
    <w:rsid w:val="66A85CE7"/>
    <w:rsid w:val="66AD46B9"/>
    <w:rsid w:val="66B25D74"/>
    <w:rsid w:val="66D14C04"/>
    <w:rsid w:val="66E85FF8"/>
    <w:rsid w:val="66EC2090"/>
    <w:rsid w:val="66F24F6B"/>
    <w:rsid w:val="67244EDC"/>
    <w:rsid w:val="67294DF5"/>
    <w:rsid w:val="672F562F"/>
    <w:rsid w:val="673B5CF0"/>
    <w:rsid w:val="67497F32"/>
    <w:rsid w:val="676F353D"/>
    <w:rsid w:val="6774714C"/>
    <w:rsid w:val="67B7154F"/>
    <w:rsid w:val="67B8747C"/>
    <w:rsid w:val="67C718C7"/>
    <w:rsid w:val="67CF4511"/>
    <w:rsid w:val="67D63063"/>
    <w:rsid w:val="67FF2612"/>
    <w:rsid w:val="68061943"/>
    <w:rsid w:val="680A2964"/>
    <w:rsid w:val="68107747"/>
    <w:rsid w:val="68142AB6"/>
    <w:rsid w:val="681D527E"/>
    <w:rsid w:val="6841477E"/>
    <w:rsid w:val="68427F3D"/>
    <w:rsid w:val="685500AB"/>
    <w:rsid w:val="68552879"/>
    <w:rsid w:val="68746F73"/>
    <w:rsid w:val="68774076"/>
    <w:rsid w:val="68890E7E"/>
    <w:rsid w:val="689A1068"/>
    <w:rsid w:val="68BE3A2C"/>
    <w:rsid w:val="68D92708"/>
    <w:rsid w:val="68E249DE"/>
    <w:rsid w:val="6917091E"/>
    <w:rsid w:val="691E2ADE"/>
    <w:rsid w:val="697F4ACF"/>
    <w:rsid w:val="69873DC4"/>
    <w:rsid w:val="698F2438"/>
    <w:rsid w:val="69C37DA2"/>
    <w:rsid w:val="69D26C6F"/>
    <w:rsid w:val="69EB1B28"/>
    <w:rsid w:val="6A050368"/>
    <w:rsid w:val="6A0F3E3D"/>
    <w:rsid w:val="6A6F4813"/>
    <w:rsid w:val="6A731ED4"/>
    <w:rsid w:val="6AEB7D3F"/>
    <w:rsid w:val="6AFD380D"/>
    <w:rsid w:val="6AFD6980"/>
    <w:rsid w:val="6B0303DF"/>
    <w:rsid w:val="6B0E6AD1"/>
    <w:rsid w:val="6B1B3DAE"/>
    <w:rsid w:val="6B1C5F5C"/>
    <w:rsid w:val="6B2A2AB2"/>
    <w:rsid w:val="6B667042"/>
    <w:rsid w:val="6B761E50"/>
    <w:rsid w:val="6B766CB7"/>
    <w:rsid w:val="6B772EA1"/>
    <w:rsid w:val="6B7A0843"/>
    <w:rsid w:val="6BEA7C80"/>
    <w:rsid w:val="6C1E3BDB"/>
    <w:rsid w:val="6C4A53C1"/>
    <w:rsid w:val="6C4B232E"/>
    <w:rsid w:val="6C59778C"/>
    <w:rsid w:val="6C612CB4"/>
    <w:rsid w:val="6C68679C"/>
    <w:rsid w:val="6C6C32E5"/>
    <w:rsid w:val="6C7209F4"/>
    <w:rsid w:val="6C842E46"/>
    <w:rsid w:val="6C8E17B4"/>
    <w:rsid w:val="6CAB2417"/>
    <w:rsid w:val="6CBC217F"/>
    <w:rsid w:val="6CCA4454"/>
    <w:rsid w:val="6CCC08EC"/>
    <w:rsid w:val="6CD11399"/>
    <w:rsid w:val="6CD1360A"/>
    <w:rsid w:val="6CE902DE"/>
    <w:rsid w:val="6CF0563B"/>
    <w:rsid w:val="6D0A52F9"/>
    <w:rsid w:val="6D454EF0"/>
    <w:rsid w:val="6D457F16"/>
    <w:rsid w:val="6D551C34"/>
    <w:rsid w:val="6D702A25"/>
    <w:rsid w:val="6D8223FC"/>
    <w:rsid w:val="6D964586"/>
    <w:rsid w:val="6D9D3DD1"/>
    <w:rsid w:val="6DBD02D1"/>
    <w:rsid w:val="6DCA5496"/>
    <w:rsid w:val="6DE40488"/>
    <w:rsid w:val="6DEE1364"/>
    <w:rsid w:val="6E2C05BA"/>
    <w:rsid w:val="6E3A37B1"/>
    <w:rsid w:val="6E93606B"/>
    <w:rsid w:val="6E952935"/>
    <w:rsid w:val="6EB46052"/>
    <w:rsid w:val="6ED62BCF"/>
    <w:rsid w:val="6EF349AA"/>
    <w:rsid w:val="6EF966EE"/>
    <w:rsid w:val="6EFF0D30"/>
    <w:rsid w:val="6F0629AB"/>
    <w:rsid w:val="6F0A12DB"/>
    <w:rsid w:val="6F0F5D1B"/>
    <w:rsid w:val="6F2649D6"/>
    <w:rsid w:val="6F4D5D6E"/>
    <w:rsid w:val="6F631DB9"/>
    <w:rsid w:val="6F803423"/>
    <w:rsid w:val="6F804A13"/>
    <w:rsid w:val="6F8C16A4"/>
    <w:rsid w:val="6F914DDA"/>
    <w:rsid w:val="6FA10BA6"/>
    <w:rsid w:val="6FB2692F"/>
    <w:rsid w:val="6FE27182"/>
    <w:rsid w:val="6FEB528F"/>
    <w:rsid w:val="700113EF"/>
    <w:rsid w:val="70261F5D"/>
    <w:rsid w:val="7034384E"/>
    <w:rsid w:val="704040B4"/>
    <w:rsid w:val="705474F6"/>
    <w:rsid w:val="706B14D6"/>
    <w:rsid w:val="708104E7"/>
    <w:rsid w:val="709F45E1"/>
    <w:rsid w:val="70AC4938"/>
    <w:rsid w:val="70AD4677"/>
    <w:rsid w:val="70B763D4"/>
    <w:rsid w:val="70C12484"/>
    <w:rsid w:val="70C13C3C"/>
    <w:rsid w:val="70E516FD"/>
    <w:rsid w:val="70EC0FB4"/>
    <w:rsid w:val="7104137A"/>
    <w:rsid w:val="71056D4F"/>
    <w:rsid w:val="71092030"/>
    <w:rsid w:val="7129439A"/>
    <w:rsid w:val="71371F72"/>
    <w:rsid w:val="713B2520"/>
    <w:rsid w:val="715507FE"/>
    <w:rsid w:val="7156670C"/>
    <w:rsid w:val="71786109"/>
    <w:rsid w:val="71830630"/>
    <w:rsid w:val="719B5694"/>
    <w:rsid w:val="71A35AFD"/>
    <w:rsid w:val="71B7635C"/>
    <w:rsid w:val="71CD290F"/>
    <w:rsid w:val="71D742ED"/>
    <w:rsid w:val="71FD01CD"/>
    <w:rsid w:val="72087E20"/>
    <w:rsid w:val="722929AE"/>
    <w:rsid w:val="726E7232"/>
    <w:rsid w:val="72761DC0"/>
    <w:rsid w:val="72777783"/>
    <w:rsid w:val="728C37A3"/>
    <w:rsid w:val="72925148"/>
    <w:rsid w:val="729A7C74"/>
    <w:rsid w:val="72A1688B"/>
    <w:rsid w:val="72A81FBB"/>
    <w:rsid w:val="73485414"/>
    <w:rsid w:val="7366623C"/>
    <w:rsid w:val="73A13AFE"/>
    <w:rsid w:val="73A91F3C"/>
    <w:rsid w:val="73BB4714"/>
    <w:rsid w:val="73C8752E"/>
    <w:rsid w:val="73DA5F9E"/>
    <w:rsid w:val="73F35CB8"/>
    <w:rsid w:val="73FF14E5"/>
    <w:rsid w:val="73FF5263"/>
    <w:rsid w:val="7404235A"/>
    <w:rsid w:val="74107609"/>
    <w:rsid w:val="74200CBC"/>
    <w:rsid w:val="742A1B4A"/>
    <w:rsid w:val="742D72C5"/>
    <w:rsid w:val="744444EB"/>
    <w:rsid w:val="74547255"/>
    <w:rsid w:val="747C0602"/>
    <w:rsid w:val="748B00DB"/>
    <w:rsid w:val="748C1DB2"/>
    <w:rsid w:val="749458C7"/>
    <w:rsid w:val="74CA1F13"/>
    <w:rsid w:val="74CC56C4"/>
    <w:rsid w:val="750E27C7"/>
    <w:rsid w:val="751603B2"/>
    <w:rsid w:val="75200211"/>
    <w:rsid w:val="752943E7"/>
    <w:rsid w:val="75430809"/>
    <w:rsid w:val="75501D63"/>
    <w:rsid w:val="75624A76"/>
    <w:rsid w:val="756E7FA8"/>
    <w:rsid w:val="75867CF2"/>
    <w:rsid w:val="75AD0232"/>
    <w:rsid w:val="75D95DF8"/>
    <w:rsid w:val="76177CA0"/>
    <w:rsid w:val="761C57A4"/>
    <w:rsid w:val="762432BC"/>
    <w:rsid w:val="764A6A10"/>
    <w:rsid w:val="764A7CCC"/>
    <w:rsid w:val="765411F8"/>
    <w:rsid w:val="76675496"/>
    <w:rsid w:val="766852E5"/>
    <w:rsid w:val="766C778E"/>
    <w:rsid w:val="768F3956"/>
    <w:rsid w:val="76AB249F"/>
    <w:rsid w:val="76C53CBD"/>
    <w:rsid w:val="76D61E4B"/>
    <w:rsid w:val="76D65BD4"/>
    <w:rsid w:val="76E424FC"/>
    <w:rsid w:val="76E539FB"/>
    <w:rsid w:val="76E66613"/>
    <w:rsid w:val="773329B9"/>
    <w:rsid w:val="77372DB2"/>
    <w:rsid w:val="773925D9"/>
    <w:rsid w:val="773D3E68"/>
    <w:rsid w:val="77495B4C"/>
    <w:rsid w:val="77740DD1"/>
    <w:rsid w:val="779921FE"/>
    <w:rsid w:val="779D3D9F"/>
    <w:rsid w:val="77A57EAF"/>
    <w:rsid w:val="77C234D7"/>
    <w:rsid w:val="77FD6AFE"/>
    <w:rsid w:val="77FF4227"/>
    <w:rsid w:val="78234FDC"/>
    <w:rsid w:val="783D54A5"/>
    <w:rsid w:val="784926C7"/>
    <w:rsid w:val="784966F6"/>
    <w:rsid w:val="78546011"/>
    <w:rsid w:val="78682A2E"/>
    <w:rsid w:val="78B13C38"/>
    <w:rsid w:val="78B45AC2"/>
    <w:rsid w:val="78BB47FD"/>
    <w:rsid w:val="78CF0725"/>
    <w:rsid w:val="78E0091E"/>
    <w:rsid w:val="79572D4B"/>
    <w:rsid w:val="79672A2C"/>
    <w:rsid w:val="79677668"/>
    <w:rsid w:val="797E13C1"/>
    <w:rsid w:val="79D278F1"/>
    <w:rsid w:val="79F123D5"/>
    <w:rsid w:val="7A0032D5"/>
    <w:rsid w:val="7A0E1A1C"/>
    <w:rsid w:val="7A20185D"/>
    <w:rsid w:val="7A454978"/>
    <w:rsid w:val="7A5F1D1D"/>
    <w:rsid w:val="7A663400"/>
    <w:rsid w:val="7A9A5AE7"/>
    <w:rsid w:val="7A9E1328"/>
    <w:rsid w:val="7A9E2E14"/>
    <w:rsid w:val="7AA27D85"/>
    <w:rsid w:val="7AB05564"/>
    <w:rsid w:val="7AB44C78"/>
    <w:rsid w:val="7AB81F2B"/>
    <w:rsid w:val="7AC80235"/>
    <w:rsid w:val="7ACA3801"/>
    <w:rsid w:val="7AD36E22"/>
    <w:rsid w:val="7AD566FD"/>
    <w:rsid w:val="7AE705E3"/>
    <w:rsid w:val="7AE83966"/>
    <w:rsid w:val="7B242812"/>
    <w:rsid w:val="7B5B1533"/>
    <w:rsid w:val="7B682887"/>
    <w:rsid w:val="7B9A4F1C"/>
    <w:rsid w:val="7BA80726"/>
    <w:rsid w:val="7C28259F"/>
    <w:rsid w:val="7C356B11"/>
    <w:rsid w:val="7C5F39C3"/>
    <w:rsid w:val="7C777EA1"/>
    <w:rsid w:val="7C8138D5"/>
    <w:rsid w:val="7C970A57"/>
    <w:rsid w:val="7CB77796"/>
    <w:rsid w:val="7CBF1F4B"/>
    <w:rsid w:val="7CF31F41"/>
    <w:rsid w:val="7D0057F3"/>
    <w:rsid w:val="7D0F6E76"/>
    <w:rsid w:val="7D1F010B"/>
    <w:rsid w:val="7D2D71FD"/>
    <w:rsid w:val="7D353BF5"/>
    <w:rsid w:val="7D655346"/>
    <w:rsid w:val="7D7822A2"/>
    <w:rsid w:val="7DCB40B8"/>
    <w:rsid w:val="7DD82B9E"/>
    <w:rsid w:val="7DEE2790"/>
    <w:rsid w:val="7E0B0CB6"/>
    <w:rsid w:val="7E4822D1"/>
    <w:rsid w:val="7E530D29"/>
    <w:rsid w:val="7E581952"/>
    <w:rsid w:val="7E886D5C"/>
    <w:rsid w:val="7E907C0B"/>
    <w:rsid w:val="7EAF2129"/>
    <w:rsid w:val="7EB63253"/>
    <w:rsid w:val="7ECA40AE"/>
    <w:rsid w:val="7EF07B89"/>
    <w:rsid w:val="7EF6569B"/>
    <w:rsid w:val="7F0A0DCE"/>
    <w:rsid w:val="7F2A3794"/>
    <w:rsid w:val="7F2F7CA7"/>
    <w:rsid w:val="7F787E90"/>
    <w:rsid w:val="7F907094"/>
    <w:rsid w:val="7F907104"/>
    <w:rsid w:val="7F920C77"/>
    <w:rsid w:val="7F9C2D71"/>
    <w:rsid w:val="7FB670AF"/>
    <w:rsid w:val="7FC12D62"/>
    <w:rsid w:val="7FC748C1"/>
    <w:rsid w:val="7FE30351"/>
    <w:rsid w:val="7FE51065"/>
    <w:rsid w:val="7FF9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65"/>
    <w:autoRedefine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7"/>
    <w:link w:val="66"/>
    <w:autoRedefine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8">
    <w:name w:val="heading 3"/>
    <w:basedOn w:val="1"/>
    <w:next w:val="1"/>
    <w:link w:val="68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paragraph" w:styleId="9">
    <w:name w:val="heading 4"/>
    <w:basedOn w:val="1"/>
    <w:next w:val="1"/>
    <w:link w:val="69"/>
    <w:autoRedefine/>
    <w:qFormat/>
    <w:uiPriority w:val="0"/>
    <w:pPr>
      <w:keepNext/>
      <w:keepLines/>
      <w:spacing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10">
    <w:name w:val="heading 5"/>
    <w:basedOn w:val="1"/>
    <w:next w:val="7"/>
    <w:link w:val="70"/>
    <w:autoRedefine/>
    <w:qFormat/>
    <w:uiPriority w:val="0"/>
    <w:pPr>
      <w:keepNext/>
      <w:tabs>
        <w:tab w:val="left" w:pos="1008"/>
      </w:tabs>
      <w:autoSpaceDE w:val="0"/>
      <w:autoSpaceDN w:val="0"/>
      <w:adjustRightInd w:val="0"/>
      <w:snapToGrid w:val="0"/>
      <w:spacing w:line="376" w:lineRule="auto"/>
      <w:ind w:left="1008" w:hanging="1008"/>
      <w:outlineLvl w:val="4"/>
    </w:pPr>
    <w:rPr>
      <w:rFonts w:ascii="宋体"/>
      <w:b/>
      <w:snapToGrid w:val="0"/>
      <w:color w:val="000000"/>
      <w:kern w:val="0"/>
      <w:sz w:val="28"/>
      <w:szCs w:val="20"/>
    </w:rPr>
  </w:style>
  <w:style w:type="paragraph" w:styleId="11">
    <w:name w:val="heading 6"/>
    <w:basedOn w:val="1"/>
    <w:next w:val="7"/>
    <w:link w:val="71"/>
    <w:autoRedefine/>
    <w:qFormat/>
    <w:uiPriority w:val="0"/>
    <w:pPr>
      <w:keepNext/>
      <w:tabs>
        <w:tab w:val="left" w:pos="1152"/>
      </w:tabs>
      <w:autoSpaceDE w:val="0"/>
      <w:autoSpaceDN w:val="0"/>
      <w:adjustRightInd w:val="0"/>
      <w:snapToGrid w:val="0"/>
      <w:spacing w:line="320" w:lineRule="auto"/>
      <w:ind w:left="1152" w:hanging="1152"/>
      <w:outlineLvl w:val="5"/>
    </w:pPr>
    <w:rPr>
      <w:rFonts w:ascii="Arial" w:hAnsi="Arial" w:eastAsia="黑体"/>
      <w:b/>
      <w:snapToGrid w:val="0"/>
      <w:color w:val="000000"/>
      <w:kern w:val="0"/>
      <w:sz w:val="24"/>
      <w:szCs w:val="20"/>
    </w:rPr>
  </w:style>
  <w:style w:type="paragraph" w:styleId="12">
    <w:name w:val="heading 7"/>
    <w:basedOn w:val="1"/>
    <w:next w:val="7"/>
    <w:link w:val="72"/>
    <w:autoRedefine/>
    <w:qFormat/>
    <w:uiPriority w:val="0"/>
    <w:pPr>
      <w:keepNext/>
      <w:tabs>
        <w:tab w:val="left" w:pos="1296"/>
      </w:tabs>
      <w:autoSpaceDE w:val="0"/>
      <w:autoSpaceDN w:val="0"/>
      <w:adjustRightInd w:val="0"/>
      <w:snapToGrid w:val="0"/>
      <w:spacing w:line="320" w:lineRule="auto"/>
      <w:ind w:left="1296" w:hanging="1296"/>
      <w:outlineLvl w:val="6"/>
    </w:pPr>
    <w:rPr>
      <w:rFonts w:ascii="宋体"/>
      <w:b/>
      <w:snapToGrid w:val="0"/>
      <w:color w:val="000000"/>
      <w:kern w:val="0"/>
      <w:sz w:val="24"/>
      <w:szCs w:val="20"/>
    </w:rPr>
  </w:style>
  <w:style w:type="paragraph" w:styleId="13">
    <w:name w:val="heading 8"/>
    <w:basedOn w:val="1"/>
    <w:next w:val="7"/>
    <w:link w:val="73"/>
    <w:autoRedefine/>
    <w:qFormat/>
    <w:uiPriority w:val="0"/>
    <w:pPr>
      <w:keepNext/>
      <w:tabs>
        <w:tab w:val="left" w:pos="1440"/>
      </w:tabs>
      <w:autoSpaceDE w:val="0"/>
      <w:autoSpaceDN w:val="0"/>
      <w:adjustRightInd w:val="0"/>
      <w:snapToGrid w:val="0"/>
      <w:spacing w:line="320" w:lineRule="auto"/>
      <w:ind w:left="1440" w:hanging="1440"/>
      <w:outlineLvl w:val="7"/>
    </w:pPr>
    <w:rPr>
      <w:rFonts w:ascii="Arial" w:hAnsi="Arial" w:eastAsia="黑体"/>
      <w:snapToGrid w:val="0"/>
      <w:color w:val="000000"/>
      <w:kern w:val="0"/>
      <w:sz w:val="24"/>
      <w:szCs w:val="20"/>
    </w:rPr>
  </w:style>
  <w:style w:type="paragraph" w:styleId="14">
    <w:name w:val="heading 9"/>
    <w:basedOn w:val="1"/>
    <w:next w:val="7"/>
    <w:link w:val="74"/>
    <w:autoRedefine/>
    <w:qFormat/>
    <w:uiPriority w:val="0"/>
    <w:pPr>
      <w:keepNext/>
      <w:tabs>
        <w:tab w:val="left" w:pos="1584"/>
      </w:tabs>
      <w:autoSpaceDE w:val="0"/>
      <w:autoSpaceDN w:val="0"/>
      <w:adjustRightInd w:val="0"/>
      <w:snapToGrid w:val="0"/>
      <w:spacing w:line="320" w:lineRule="auto"/>
      <w:ind w:left="1584" w:hanging="1584"/>
      <w:outlineLvl w:val="8"/>
    </w:pPr>
    <w:rPr>
      <w:rFonts w:ascii="Arial" w:hAnsi="Arial" w:eastAsia="黑体"/>
      <w:snapToGrid w:val="0"/>
      <w:color w:val="000000"/>
      <w:kern w:val="0"/>
      <w:szCs w:val="20"/>
    </w:rPr>
  </w:style>
  <w:style w:type="character" w:default="1" w:styleId="56">
    <w:name w:val="Default Paragraph Font"/>
    <w:autoRedefine/>
    <w:semiHidden/>
    <w:unhideWhenUsed/>
    <w:qFormat/>
    <w:uiPriority w:val="1"/>
  </w:style>
  <w:style w:type="table" w:default="1" w:styleId="5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next w:val="3"/>
    <w:autoRedefine/>
    <w:qFormat/>
    <w:uiPriority w:val="0"/>
    <w:pPr>
      <w:ind w:firstLine="480" w:firstLineChars="200"/>
    </w:pPr>
  </w:style>
  <w:style w:type="paragraph" w:customStyle="1" w:styleId="3">
    <w:name w:val="样式 行距: 1.5 倍行距1"/>
    <w:basedOn w:val="1"/>
    <w:next w:val="4"/>
    <w:autoRedefine/>
    <w:qFormat/>
    <w:uiPriority w:val="0"/>
  </w:style>
  <w:style w:type="paragraph" w:customStyle="1" w:styleId="4">
    <w:name w:val="Item Step"/>
    <w:next w:val="1"/>
    <w:autoRedefine/>
    <w:qFormat/>
    <w:uiPriority w:val="0"/>
    <w:pPr>
      <w:ind w:left="1644" w:hanging="510"/>
      <w:outlineLvl w:val="4"/>
    </w:pPr>
    <w:rPr>
      <w:rFonts w:ascii="Arial" w:hAnsi="Times New Roman" w:eastAsia="宋体" w:cs="Times New Roman"/>
      <w:sz w:val="21"/>
      <w:lang w:val="en-US" w:eastAsia="zh-CN" w:bidi="ar-SA"/>
    </w:rPr>
  </w:style>
  <w:style w:type="paragraph" w:styleId="7">
    <w:name w:val="Normal Indent"/>
    <w:basedOn w:val="1"/>
    <w:link w:val="67"/>
    <w:autoRedefine/>
    <w:qFormat/>
    <w:uiPriority w:val="0"/>
    <w:pPr>
      <w:ind w:firstLine="420"/>
    </w:pPr>
    <w:rPr>
      <w:szCs w:val="20"/>
    </w:rPr>
  </w:style>
  <w:style w:type="paragraph" w:styleId="15">
    <w:name w:val="toc 7"/>
    <w:basedOn w:val="1"/>
    <w:next w:val="1"/>
    <w:autoRedefine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styleId="16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7">
    <w:name w:val="List Bullet"/>
    <w:basedOn w:val="1"/>
    <w:autoRedefine/>
    <w:qFormat/>
    <w:uiPriority w:val="0"/>
    <w:pPr>
      <w:keepNext/>
    </w:pPr>
    <w:rPr>
      <w:sz w:val="18"/>
      <w:szCs w:val="18"/>
    </w:rPr>
  </w:style>
  <w:style w:type="paragraph" w:styleId="18">
    <w:name w:val="Document Map"/>
    <w:basedOn w:val="1"/>
    <w:autoRedefine/>
    <w:qFormat/>
    <w:uiPriority w:val="0"/>
    <w:pPr>
      <w:widowControl/>
      <w:shd w:val="clear" w:color="auto" w:fill="000080"/>
      <w:jc w:val="left"/>
    </w:pPr>
    <w:rPr>
      <w:kern w:val="0"/>
      <w:szCs w:val="20"/>
    </w:rPr>
  </w:style>
  <w:style w:type="paragraph" w:styleId="19">
    <w:name w:val="toa heading"/>
    <w:basedOn w:val="1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</w:pPr>
    <w:rPr>
      <w:rFonts w:ascii="Arial" w:hAnsi="Arial"/>
      <w:snapToGrid w:val="0"/>
      <w:color w:val="000000"/>
      <w:kern w:val="0"/>
      <w:szCs w:val="20"/>
    </w:rPr>
  </w:style>
  <w:style w:type="paragraph" w:styleId="20">
    <w:name w:val="annotation text"/>
    <w:basedOn w:val="1"/>
    <w:link w:val="75"/>
    <w:autoRedefine/>
    <w:qFormat/>
    <w:uiPriority w:val="0"/>
    <w:pPr>
      <w:widowControl/>
      <w:jc w:val="left"/>
    </w:pPr>
    <w:rPr>
      <w:kern w:val="0"/>
      <w:szCs w:val="20"/>
    </w:rPr>
  </w:style>
  <w:style w:type="paragraph" w:styleId="21">
    <w:name w:val="Salutation"/>
    <w:basedOn w:val="1"/>
    <w:next w:val="1"/>
    <w:autoRedefine/>
    <w:qFormat/>
    <w:uiPriority w:val="0"/>
  </w:style>
  <w:style w:type="paragraph" w:styleId="22">
    <w:name w:val="Body Text 3"/>
    <w:basedOn w:val="1"/>
    <w:autoRedefine/>
    <w:qFormat/>
    <w:uiPriority w:val="0"/>
    <w:rPr>
      <w:sz w:val="16"/>
      <w:szCs w:val="16"/>
    </w:rPr>
  </w:style>
  <w:style w:type="paragraph" w:styleId="23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24">
    <w:name w:val="Body Text Indent"/>
    <w:basedOn w:val="1"/>
    <w:link w:val="76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25">
    <w:name w:val="Block Text"/>
    <w:basedOn w:val="1"/>
    <w:autoRedefine/>
    <w:qFormat/>
    <w:uiPriority w:val="0"/>
    <w:pPr>
      <w:widowControl/>
      <w:autoSpaceDE w:val="0"/>
      <w:autoSpaceDN w:val="0"/>
      <w:spacing w:line="360" w:lineRule="auto"/>
      <w:ind w:left="315" w:leftChars="150" w:right="-53"/>
      <w:textAlignment w:val="bottom"/>
    </w:pPr>
    <w:rPr>
      <w:szCs w:val="20"/>
    </w:rPr>
  </w:style>
  <w:style w:type="paragraph" w:styleId="26">
    <w:name w:val="toc 5"/>
    <w:basedOn w:val="1"/>
    <w:next w:val="1"/>
    <w:autoRedefine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27">
    <w:name w:val="toc 3"/>
    <w:basedOn w:val="1"/>
    <w:next w:val="1"/>
    <w:autoRedefine/>
    <w:qFormat/>
    <w:uiPriority w:val="0"/>
    <w:pPr>
      <w:tabs>
        <w:tab w:val="right" w:leader="dot" w:pos="9499"/>
      </w:tabs>
      <w:ind w:left="318" w:hanging="105"/>
    </w:pPr>
    <w:rPr>
      <w:szCs w:val="20"/>
    </w:rPr>
  </w:style>
  <w:style w:type="paragraph" w:styleId="28">
    <w:name w:val="Plain Text"/>
    <w:basedOn w:val="1"/>
    <w:link w:val="77"/>
    <w:autoRedefine/>
    <w:qFormat/>
    <w:uiPriority w:val="0"/>
    <w:rPr>
      <w:rFonts w:ascii="宋体" w:hAnsi="Courier New" w:cs="Courier New"/>
      <w:szCs w:val="21"/>
    </w:rPr>
  </w:style>
  <w:style w:type="paragraph" w:styleId="29">
    <w:name w:val="toc 8"/>
    <w:basedOn w:val="1"/>
    <w:next w:val="1"/>
    <w:autoRedefine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styleId="30">
    <w:name w:val="Date"/>
    <w:basedOn w:val="1"/>
    <w:next w:val="1"/>
    <w:autoRedefine/>
    <w:qFormat/>
    <w:uiPriority w:val="0"/>
    <w:rPr>
      <w:rFonts w:ascii="楷体_GB2312" w:eastAsia="楷体_GB2312"/>
      <w:sz w:val="28"/>
      <w:szCs w:val="20"/>
    </w:rPr>
  </w:style>
  <w:style w:type="paragraph" w:styleId="31">
    <w:name w:val="Body Text Indent 2"/>
    <w:basedOn w:val="1"/>
    <w:autoRedefine/>
    <w:qFormat/>
    <w:uiPriority w:val="0"/>
    <w:pPr>
      <w:spacing w:line="360" w:lineRule="auto"/>
      <w:ind w:firstLine="420"/>
    </w:pPr>
    <w:rPr>
      <w:szCs w:val="20"/>
    </w:rPr>
  </w:style>
  <w:style w:type="paragraph" w:styleId="32">
    <w:name w:val="Balloon Text"/>
    <w:basedOn w:val="1"/>
    <w:link w:val="78"/>
    <w:autoRedefine/>
    <w:qFormat/>
    <w:uiPriority w:val="0"/>
    <w:pPr>
      <w:widowControl/>
      <w:jc w:val="left"/>
    </w:pPr>
    <w:rPr>
      <w:kern w:val="0"/>
      <w:sz w:val="18"/>
      <w:szCs w:val="18"/>
    </w:rPr>
  </w:style>
  <w:style w:type="paragraph" w:styleId="33">
    <w:name w:val="footer"/>
    <w:basedOn w:val="1"/>
    <w:link w:val="7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4">
    <w:name w:val="header"/>
    <w:basedOn w:val="1"/>
    <w:link w:val="8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5">
    <w:name w:val="Signature"/>
    <w:basedOn w:val="1"/>
    <w:autoRedefine/>
    <w:qFormat/>
    <w:uiPriority w:val="0"/>
    <w:pPr>
      <w:ind w:left="4320"/>
    </w:pPr>
    <w:rPr>
      <w:rFonts w:eastAsia="楷体_GB2312"/>
      <w:szCs w:val="20"/>
    </w:rPr>
  </w:style>
  <w:style w:type="paragraph" w:styleId="36">
    <w:name w:val="toc 1"/>
    <w:basedOn w:val="1"/>
    <w:next w:val="1"/>
    <w:autoRedefine/>
    <w:qFormat/>
    <w:uiPriority w:val="39"/>
    <w:pPr>
      <w:tabs>
        <w:tab w:val="right" w:leader="dot" w:pos="9540"/>
      </w:tabs>
      <w:spacing w:line="360" w:lineRule="auto"/>
      <w:ind w:right="430" w:rightChars="205"/>
    </w:pPr>
    <w:rPr>
      <w:rFonts w:ascii="宋体" w:hAnsi="宋体"/>
      <w:b/>
      <w:kern w:val="0"/>
      <w:sz w:val="28"/>
      <w:szCs w:val="28"/>
    </w:rPr>
  </w:style>
  <w:style w:type="paragraph" w:styleId="37">
    <w:name w:val="toc 4"/>
    <w:basedOn w:val="1"/>
    <w:next w:val="1"/>
    <w:autoRedefine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38">
    <w:name w:val="index heading"/>
    <w:basedOn w:val="1"/>
    <w:next w:val="39"/>
    <w:autoRedefine/>
    <w:qFormat/>
    <w:uiPriority w:val="0"/>
    <w:rPr>
      <w:szCs w:val="20"/>
    </w:rPr>
  </w:style>
  <w:style w:type="paragraph" w:styleId="39">
    <w:name w:val="index 1"/>
    <w:basedOn w:val="1"/>
    <w:next w:val="1"/>
    <w:autoRedefine/>
    <w:qFormat/>
    <w:uiPriority w:val="0"/>
  </w:style>
  <w:style w:type="paragraph" w:styleId="40">
    <w:name w:val="Subtitle"/>
    <w:basedOn w:val="1"/>
    <w:next w:val="1"/>
    <w:autoRedefine/>
    <w:qFormat/>
    <w:uiPriority w:val="0"/>
    <w:pPr>
      <w:adjustRightInd w:val="0"/>
      <w:jc w:val="left"/>
      <w:textAlignment w:val="baseline"/>
    </w:pPr>
    <w:rPr>
      <w:rFonts w:ascii="Arial" w:hAnsi="Arial" w:eastAsia="黑体"/>
      <w:spacing w:val="40"/>
      <w:kern w:val="0"/>
      <w:sz w:val="30"/>
      <w:szCs w:val="20"/>
      <w:u w:val="single"/>
    </w:rPr>
  </w:style>
  <w:style w:type="paragraph" w:styleId="41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2">
    <w:name w:val="toc 6"/>
    <w:basedOn w:val="1"/>
    <w:next w:val="1"/>
    <w:autoRedefine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43">
    <w:name w:val="Body Text Indent 3"/>
    <w:basedOn w:val="1"/>
    <w:autoRedefine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44">
    <w:name w:val="table of figures"/>
    <w:basedOn w:val="1"/>
    <w:next w:val="1"/>
    <w:autoRedefine/>
    <w:qFormat/>
    <w:uiPriority w:val="0"/>
    <w:pPr>
      <w:ind w:left="840" w:leftChars="200" w:hanging="420" w:hangingChars="200"/>
    </w:pPr>
  </w:style>
  <w:style w:type="paragraph" w:styleId="45">
    <w:name w:val="toc 2"/>
    <w:basedOn w:val="1"/>
    <w:next w:val="1"/>
    <w:autoRedefine/>
    <w:qFormat/>
    <w:uiPriority w:val="39"/>
    <w:pPr>
      <w:tabs>
        <w:tab w:val="right" w:leader="dot" w:pos="9540"/>
      </w:tabs>
      <w:spacing w:line="360" w:lineRule="auto"/>
      <w:ind w:right="-468" w:rightChars="-223"/>
      <w:jc w:val="left"/>
    </w:pPr>
    <w:rPr>
      <w:rFonts w:ascii="宋体" w:hAnsi="宋体"/>
      <w:bCs/>
      <w:smallCaps/>
      <w:kern w:val="0"/>
      <w:sz w:val="28"/>
      <w:szCs w:val="28"/>
    </w:rPr>
  </w:style>
  <w:style w:type="paragraph" w:styleId="46">
    <w:name w:val="toc 9"/>
    <w:basedOn w:val="1"/>
    <w:next w:val="1"/>
    <w:autoRedefine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47">
    <w:name w:val="Body Text 2"/>
    <w:basedOn w:val="1"/>
    <w:next w:val="23"/>
    <w:autoRedefine/>
    <w:qFormat/>
    <w:uiPriority w:val="0"/>
    <w:pPr>
      <w:widowControl/>
      <w:spacing w:line="360" w:lineRule="auto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48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49">
    <w:name w:val="Normal (Web)"/>
    <w:basedOn w:val="1"/>
    <w:autoRedefine/>
    <w:qFormat/>
    <w:uiPriority w:val="99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50">
    <w:name w:val="Title"/>
    <w:basedOn w:val="1"/>
    <w:autoRedefine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51">
    <w:name w:val="annotation subject"/>
    <w:basedOn w:val="20"/>
    <w:next w:val="20"/>
    <w:link w:val="81"/>
    <w:autoRedefine/>
    <w:qFormat/>
    <w:uiPriority w:val="0"/>
    <w:rPr>
      <w:b/>
      <w:bCs/>
    </w:rPr>
  </w:style>
  <w:style w:type="paragraph" w:styleId="52">
    <w:name w:val="Body Text First Indent"/>
    <w:basedOn w:val="23"/>
    <w:next w:val="1"/>
    <w:autoRedefine/>
    <w:qFormat/>
    <w:uiPriority w:val="0"/>
    <w:pPr>
      <w:spacing w:line="240" w:lineRule="auto"/>
      <w:ind w:firstLine="420" w:firstLineChars="100"/>
    </w:pPr>
    <w:rPr>
      <w:szCs w:val="24"/>
    </w:rPr>
  </w:style>
  <w:style w:type="paragraph" w:styleId="53">
    <w:name w:val="Body Text First Indent 2"/>
    <w:basedOn w:val="24"/>
    <w:autoRedefine/>
    <w:qFormat/>
    <w:uiPriority w:val="0"/>
    <w:pPr>
      <w:ind w:left="420" w:leftChars="200" w:firstLine="420" w:firstLineChars="200"/>
    </w:pPr>
    <w:rPr>
      <w:rFonts w:ascii="Times New Roman" w:eastAsia="宋体"/>
      <w:sz w:val="21"/>
      <w:szCs w:val="24"/>
    </w:rPr>
  </w:style>
  <w:style w:type="table" w:styleId="55">
    <w:name w:val="Table Grid"/>
    <w:basedOn w:val="5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7">
    <w:name w:val="Strong"/>
    <w:basedOn w:val="56"/>
    <w:autoRedefine/>
    <w:qFormat/>
    <w:uiPriority w:val="0"/>
    <w:rPr>
      <w:rFonts w:ascii="Tahoma" w:hAnsi="Tahoma" w:eastAsia="宋体"/>
      <w:b/>
      <w:bCs/>
      <w:spacing w:val="10"/>
      <w:sz w:val="24"/>
      <w:lang w:val="en-US" w:eastAsia="zh-CN" w:bidi="ar-SA"/>
    </w:rPr>
  </w:style>
  <w:style w:type="character" w:styleId="58">
    <w:name w:val="page number"/>
    <w:basedOn w:val="56"/>
    <w:autoRedefine/>
    <w:qFormat/>
    <w:uiPriority w:val="0"/>
  </w:style>
  <w:style w:type="character" w:styleId="59">
    <w:name w:val="FollowedHyperlink"/>
    <w:autoRedefine/>
    <w:qFormat/>
    <w:uiPriority w:val="0"/>
    <w:rPr>
      <w:color w:val="800080"/>
      <w:u w:val="single"/>
    </w:rPr>
  </w:style>
  <w:style w:type="character" w:styleId="60">
    <w:name w:val="Emphasis"/>
    <w:autoRedefine/>
    <w:qFormat/>
    <w:uiPriority w:val="0"/>
    <w:rPr>
      <w:i/>
      <w:iCs/>
    </w:rPr>
  </w:style>
  <w:style w:type="character" w:styleId="61">
    <w:name w:val="Hyperlink"/>
    <w:basedOn w:val="56"/>
    <w:autoRedefine/>
    <w:qFormat/>
    <w:uiPriority w:val="99"/>
    <w:rPr>
      <w:color w:val="0000FF"/>
      <w:u w:val="single"/>
    </w:rPr>
  </w:style>
  <w:style w:type="character" w:styleId="62">
    <w:name w:val="annotation reference"/>
    <w:autoRedefine/>
    <w:qFormat/>
    <w:uiPriority w:val="0"/>
    <w:rPr>
      <w:sz w:val="21"/>
      <w:szCs w:val="21"/>
    </w:rPr>
  </w:style>
  <w:style w:type="character" w:styleId="63">
    <w:name w:val="footnote reference"/>
    <w:autoRedefine/>
    <w:unhideWhenUsed/>
    <w:qFormat/>
    <w:uiPriority w:val="99"/>
    <w:rPr>
      <w:vertAlign w:val="superscript"/>
    </w:rPr>
  </w:style>
  <w:style w:type="paragraph" w:styleId="64">
    <w:name w:val="List Paragraph"/>
    <w:basedOn w:val="1"/>
    <w:link w:val="136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65">
    <w:name w:val="标题 1 Char"/>
    <w:link w:val="5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66">
    <w:name w:val="标题 2 Char1"/>
    <w:link w:val="6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67">
    <w:name w:val="正文缩进 Char"/>
    <w:link w:val="7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68">
    <w:name w:val="标题 3 Char"/>
    <w:link w:val="8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69">
    <w:name w:val="标题 4 Char"/>
    <w:link w:val="9"/>
    <w:autoRedefine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70">
    <w:name w:val="标题 5 Char"/>
    <w:link w:val="10"/>
    <w:autoRedefine/>
    <w:qFormat/>
    <w:uiPriority w:val="0"/>
    <w:rPr>
      <w:rFonts w:ascii="宋体" w:eastAsia="宋体"/>
      <w:b/>
      <w:snapToGrid w:val="0"/>
      <w:color w:val="000000"/>
      <w:sz w:val="28"/>
      <w:lang w:val="en-US" w:eastAsia="zh-CN" w:bidi="ar-SA"/>
    </w:rPr>
  </w:style>
  <w:style w:type="character" w:customStyle="1" w:styleId="71">
    <w:name w:val="标题 6 Char"/>
    <w:link w:val="11"/>
    <w:autoRedefine/>
    <w:qFormat/>
    <w:uiPriority w:val="0"/>
    <w:rPr>
      <w:rFonts w:ascii="Arial" w:hAnsi="Arial" w:eastAsia="黑体"/>
      <w:b/>
      <w:snapToGrid w:val="0"/>
      <w:color w:val="000000"/>
      <w:sz w:val="24"/>
      <w:lang w:val="en-US" w:eastAsia="zh-CN" w:bidi="ar-SA"/>
    </w:rPr>
  </w:style>
  <w:style w:type="character" w:customStyle="1" w:styleId="72">
    <w:name w:val="标题 7 Char"/>
    <w:link w:val="12"/>
    <w:autoRedefine/>
    <w:qFormat/>
    <w:uiPriority w:val="0"/>
    <w:rPr>
      <w:rFonts w:ascii="宋体" w:eastAsia="宋体"/>
      <w:b/>
      <w:snapToGrid w:val="0"/>
      <w:color w:val="000000"/>
      <w:sz w:val="24"/>
      <w:lang w:val="en-US" w:eastAsia="zh-CN" w:bidi="ar-SA"/>
    </w:rPr>
  </w:style>
  <w:style w:type="character" w:customStyle="1" w:styleId="73">
    <w:name w:val="标题 8 Char"/>
    <w:link w:val="13"/>
    <w:autoRedefine/>
    <w:qFormat/>
    <w:uiPriority w:val="0"/>
    <w:rPr>
      <w:rFonts w:ascii="Arial" w:hAnsi="Arial" w:eastAsia="黑体"/>
      <w:snapToGrid w:val="0"/>
      <w:color w:val="000000"/>
      <w:sz w:val="24"/>
      <w:lang w:val="en-US" w:eastAsia="zh-CN" w:bidi="ar-SA"/>
    </w:rPr>
  </w:style>
  <w:style w:type="character" w:customStyle="1" w:styleId="74">
    <w:name w:val="标题 9 Char"/>
    <w:link w:val="14"/>
    <w:autoRedefine/>
    <w:qFormat/>
    <w:uiPriority w:val="0"/>
    <w:rPr>
      <w:rFonts w:ascii="Arial" w:hAnsi="Arial" w:eastAsia="黑体"/>
      <w:snapToGrid w:val="0"/>
      <w:color w:val="000000"/>
      <w:sz w:val="21"/>
      <w:lang w:val="en-US" w:eastAsia="zh-CN" w:bidi="ar-SA"/>
    </w:rPr>
  </w:style>
  <w:style w:type="character" w:customStyle="1" w:styleId="75">
    <w:name w:val="批注文字 Char"/>
    <w:link w:val="20"/>
    <w:autoRedefine/>
    <w:qFormat/>
    <w:uiPriority w:val="0"/>
    <w:rPr>
      <w:rFonts w:eastAsia="宋体"/>
      <w:sz w:val="21"/>
      <w:lang w:val="en-US" w:eastAsia="zh-CN" w:bidi="ar-SA"/>
    </w:rPr>
  </w:style>
  <w:style w:type="character" w:customStyle="1" w:styleId="76">
    <w:name w:val="正文文本缩进 Char"/>
    <w:link w:val="24"/>
    <w:autoRedefine/>
    <w:qFormat/>
    <w:uiPriority w:val="0"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77">
    <w:name w:val="纯文本 Char"/>
    <w:link w:val="28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78">
    <w:name w:val="批注框文本 Char"/>
    <w:link w:val="32"/>
    <w:autoRedefine/>
    <w:qFormat/>
    <w:locked/>
    <w:uiPriority w:val="0"/>
    <w:rPr>
      <w:sz w:val="18"/>
      <w:szCs w:val="18"/>
    </w:rPr>
  </w:style>
  <w:style w:type="character" w:customStyle="1" w:styleId="79">
    <w:name w:val="页脚 Char"/>
    <w:link w:val="33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0">
    <w:name w:val="页眉 Char1"/>
    <w:link w:val="34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1">
    <w:name w:val="批注主题 Char"/>
    <w:link w:val="51"/>
    <w:autoRedefine/>
    <w:qFormat/>
    <w:uiPriority w:val="0"/>
    <w:rPr>
      <w:rFonts w:eastAsia="宋体"/>
      <w:b/>
      <w:bCs/>
      <w:sz w:val="21"/>
      <w:lang w:val="en-US" w:eastAsia="zh-CN" w:bidi="ar-SA"/>
    </w:rPr>
  </w:style>
  <w:style w:type="character" w:customStyle="1" w:styleId="82">
    <w:name w:val="marklong"/>
    <w:basedOn w:val="56"/>
    <w:autoRedefine/>
    <w:qFormat/>
    <w:uiPriority w:val="0"/>
  </w:style>
  <w:style w:type="character" w:customStyle="1" w:styleId="83">
    <w:name w:val="Char Char5"/>
    <w:autoRedefine/>
    <w:qFormat/>
    <w:uiPriority w:val="0"/>
    <w:rPr>
      <w:rFonts w:ascii="Arial" w:hAnsi="Arial" w:eastAsia="黑体"/>
      <w:snapToGrid w:val="0"/>
      <w:color w:val="000000"/>
      <w:sz w:val="21"/>
      <w:lang w:val="en-US" w:eastAsia="zh-CN" w:bidi="ar-SA"/>
    </w:rPr>
  </w:style>
  <w:style w:type="character" w:customStyle="1" w:styleId="84">
    <w:name w:val="style111"/>
    <w:autoRedefine/>
    <w:qFormat/>
    <w:uiPriority w:val="0"/>
    <w:rPr>
      <w:sz w:val="27"/>
    </w:rPr>
  </w:style>
  <w:style w:type="character" w:customStyle="1" w:styleId="85">
    <w:name w:val="question-title2"/>
    <w:autoRedefine/>
    <w:qFormat/>
    <w:uiPriority w:val="99"/>
    <w:rPr>
      <w:rFonts w:cs="Times New Roman"/>
    </w:rPr>
  </w:style>
  <w:style w:type="character" w:customStyle="1" w:styleId="86">
    <w:name w:val="cnfont1"/>
    <w:basedOn w:val="56"/>
    <w:autoRedefine/>
    <w:qFormat/>
    <w:uiPriority w:val="0"/>
  </w:style>
  <w:style w:type="character" w:customStyle="1" w:styleId="87">
    <w:name w:val="h Char2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8">
    <w:name w:val="fee"/>
    <w:basedOn w:val="56"/>
    <w:autoRedefine/>
    <w:qFormat/>
    <w:uiPriority w:val="0"/>
  </w:style>
  <w:style w:type="character" w:customStyle="1" w:styleId="89">
    <w:name w:val="页眉 Char"/>
    <w:autoRedefine/>
    <w:qFormat/>
    <w:uiPriority w:val="0"/>
    <w:rPr>
      <w:rFonts w:eastAsia="宋体"/>
      <w:sz w:val="18"/>
      <w:lang w:val="en-US" w:eastAsia="zh-CN" w:bidi="ar-SA"/>
    </w:rPr>
  </w:style>
  <w:style w:type="character" w:customStyle="1" w:styleId="90">
    <w:name w:val="param_td12"/>
    <w:basedOn w:val="56"/>
    <w:autoRedefine/>
    <w:qFormat/>
    <w:uiPriority w:val="0"/>
  </w:style>
  <w:style w:type="character" w:customStyle="1" w:styleId="91">
    <w:name w:val="apple-converted-space"/>
    <w:basedOn w:val="56"/>
    <w:autoRedefine/>
    <w:qFormat/>
    <w:uiPriority w:val="0"/>
  </w:style>
  <w:style w:type="character" w:customStyle="1" w:styleId="92">
    <w:name w:val="正文文本 Char Char Char Char Char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3">
    <w:name w:val="Footer-Even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4">
    <w:name w:val="style11"/>
    <w:autoRedefine/>
    <w:qFormat/>
    <w:uiPriority w:val="0"/>
    <w:rPr>
      <w:sz w:val="21"/>
      <w:szCs w:val="21"/>
    </w:rPr>
  </w:style>
  <w:style w:type="character" w:customStyle="1" w:styleId="95">
    <w:name w:val="span_paramvalue"/>
    <w:basedOn w:val="56"/>
    <w:autoRedefine/>
    <w:qFormat/>
    <w:uiPriority w:val="0"/>
  </w:style>
  <w:style w:type="character" w:customStyle="1" w:styleId="96">
    <w:name w:val="text_darkgray1"/>
    <w:autoRedefine/>
    <w:qFormat/>
    <w:uiPriority w:val="0"/>
    <w:rPr>
      <w:color w:val="000000"/>
      <w:sz w:val="22"/>
      <w:szCs w:val="22"/>
    </w:rPr>
  </w:style>
  <w:style w:type="character" w:customStyle="1" w:styleId="97">
    <w:name w:val="标题 31"/>
    <w:autoRedefine/>
    <w:qFormat/>
    <w:uiPriority w:val="0"/>
    <w:rPr>
      <w:rFonts w:ascii="黑体" w:hAnsi="ˎ̥" w:eastAsia="黑体"/>
      <w:sz w:val="28"/>
    </w:rPr>
  </w:style>
  <w:style w:type="character" w:customStyle="1" w:styleId="98">
    <w:name w:val="Char Char7"/>
    <w:autoRedefine/>
    <w:qFormat/>
    <w:uiPriority w:val="0"/>
    <w:rPr>
      <w:rFonts w:ascii="宋体" w:eastAsia="宋体"/>
      <w:b/>
      <w:snapToGrid w:val="0"/>
      <w:color w:val="000000"/>
      <w:sz w:val="24"/>
      <w:lang w:val="en-US" w:eastAsia="zh-CN" w:bidi="ar-SA"/>
    </w:rPr>
  </w:style>
  <w:style w:type="character" w:customStyle="1" w:styleId="99">
    <w:name w:val="Char Char6"/>
    <w:autoRedefine/>
    <w:qFormat/>
    <w:uiPriority w:val="0"/>
    <w:rPr>
      <w:rFonts w:ascii="Arial" w:hAnsi="Arial" w:eastAsia="黑体"/>
      <w:snapToGrid w:val="0"/>
      <w:color w:val="000000"/>
      <w:sz w:val="24"/>
      <w:lang w:val="en-US" w:eastAsia="zh-CN" w:bidi="ar-SA"/>
    </w:rPr>
  </w:style>
  <w:style w:type="character" w:customStyle="1" w:styleId="100">
    <w:name w:val="favorite"/>
    <w:basedOn w:val="56"/>
    <w:autoRedefine/>
    <w:qFormat/>
    <w:uiPriority w:val="0"/>
  </w:style>
  <w:style w:type="character" w:customStyle="1" w:styleId="101">
    <w:name w:val="标题 2 Char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02">
    <w:name w:val="labelstyle1"/>
    <w:autoRedefine/>
    <w:qFormat/>
    <w:uiPriority w:val="0"/>
    <w:rPr>
      <w:rFonts w:hint="default" w:ascii="ˎ̥" w:hAnsi="ˎ̥"/>
      <w:color w:val="000000"/>
      <w:sz w:val="20"/>
      <w:szCs w:val="20"/>
    </w:rPr>
  </w:style>
  <w:style w:type="character" w:customStyle="1" w:styleId="103">
    <w:name w:val="highlight"/>
    <w:basedOn w:val="56"/>
    <w:autoRedefine/>
    <w:qFormat/>
    <w:uiPriority w:val="0"/>
  </w:style>
  <w:style w:type="character" w:customStyle="1" w:styleId="104">
    <w:name w:val="arial1"/>
    <w:autoRedefine/>
    <w:qFormat/>
    <w:uiPriority w:val="0"/>
    <w:rPr>
      <w:rFonts w:hint="default" w:ascii="Arial" w:hAnsi="Arial" w:cs="Arial"/>
    </w:rPr>
  </w:style>
  <w:style w:type="character" w:customStyle="1" w:styleId="105">
    <w:name w:val="apple-style-span"/>
    <w:basedOn w:val="56"/>
    <w:autoRedefine/>
    <w:qFormat/>
    <w:uiPriority w:val="0"/>
  </w:style>
  <w:style w:type="character" w:customStyle="1" w:styleId="106">
    <w:name w:val="font12b21"/>
    <w:autoRedefine/>
    <w:qFormat/>
    <w:uiPriority w:val="0"/>
    <w:rPr>
      <w:rFonts w:hint="default" w:ascii="Arial" w:hAnsi="Arial" w:cs="Arial"/>
      <w:color w:val="FFFFFF"/>
      <w:sz w:val="18"/>
      <w:szCs w:val="18"/>
      <w:u w:val="none"/>
    </w:rPr>
  </w:style>
  <w:style w:type="character" w:customStyle="1" w:styleId="107">
    <w:name w:val="Header Char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08">
    <w:name w:val="font0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09">
    <w:name w:val="para"/>
    <w:basedOn w:val="56"/>
    <w:autoRedefine/>
    <w:qFormat/>
    <w:uiPriority w:val="0"/>
  </w:style>
  <w:style w:type="character" w:customStyle="1" w:styleId="110">
    <w:name w:val="text5"/>
    <w:basedOn w:val="56"/>
    <w:autoRedefine/>
    <w:qFormat/>
    <w:uiPriority w:val="0"/>
  </w:style>
  <w:style w:type="character" w:customStyle="1" w:styleId="111">
    <w:name w:val="dg2"/>
    <w:basedOn w:val="56"/>
    <w:autoRedefine/>
    <w:qFormat/>
    <w:uiPriority w:val="0"/>
  </w:style>
  <w:style w:type="character" w:customStyle="1" w:styleId="112">
    <w:name w:val="a"/>
    <w:basedOn w:val="56"/>
    <w:autoRedefine/>
    <w:qFormat/>
    <w:uiPriority w:val="0"/>
  </w:style>
  <w:style w:type="character" w:customStyle="1" w:styleId="113">
    <w:name w:val="Char Char12"/>
    <w:autoRedefine/>
    <w:qFormat/>
    <w:uiPriority w:val="0"/>
    <w:rPr>
      <w:rFonts w:eastAsia="宋体"/>
      <w:sz w:val="21"/>
      <w:lang w:val="en-US" w:eastAsia="zh-CN" w:bidi="ar-SA"/>
    </w:rPr>
  </w:style>
  <w:style w:type="character" w:customStyle="1" w:styleId="114">
    <w:name w:val="txt1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115">
    <w:name w:val="backtop"/>
    <w:basedOn w:val="56"/>
    <w:autoRedefine/>
    <w:qFormat/>
    <w:uiPriority w:val="0"/>
  </w:style>
  <w:style w:type="character" w:customStyle="1" w:styleId="116">
    <w:name w:val="表正文 Char1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17">
    <w:name w:val="标题 3 Char Char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18">
    <w:name w:val="Char Char11"/>
    <w:autoRedefine/>
    <w:qFormat/>
    <w:uiPriority w:val="0"/>
    <w:rPr>
      <w:rFonts w:ascii="宋体" w:eastAsia="宋体"/>
      <w:b/>
      <w:snapToGrid w:val="0"/>
      <w:color w:val="000000"/>
      <w:sz w:val="28"/>
      <w:lang w:val="en-US" w:eastAsia="zh-CN" w:bidi="ar-SA"/>
    </w:rPr>
  </w:style>
  <w:style w:type="character" w:customStyle="1" w:styleId="119">
    <w:name w:val="titleblack14px1"/>
    <w:autoRedefine/>
    <w:qFormat/>
    <w:uiPriority w:val="0"/>
    <w:rPr>
      <w:b/>
      <w:bCs/>
      <w:color w:val="000000"/>
      <w:sz w:val="21"/>
      <w:szCs w:val="21"/>
    </w:rPr>
  </w:style>
  <w:style w:type="character" w:customStyle="1" w:styleId="120">
    <w:name w:val="line_h201"/>
    <w:basedOn w:val="56"/>
    <w:autoRedefine/>
    <w:qFormat/>
    <w:uiPriority w:val="0"/>
  </w:style>
  <w:style w:type="character" w:customStyle="1" w:styleId="121">
    <w:name w:val="Footer Char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22">
    <w:name w:val="price"/>
    <w:basedOn w:val="56"/>
    <w:autoRedefine/>
    <w:qFormat/>
    <w:uiPriority w:val="0"/>
  </w:style>
  <w:style w:type="character" w:customStyle="1" w:styleId="123">
    <w:name w:val="!aj_sol_居中_图文框 Char Char"/>
    <w:link w:val="124"/>
    <w:autoRedefine/>
    <w:qFormat/>
    <w:uiPriority w:val="0"/>
    <w:rPr>
      <w:rFonts w:ascii="宋体" w:hAnsi="宋体" w:eastAsia="仿宋_GB2312"/>
      <w:kern w:val="2"/>
      <w:sz w:val="24"/>
      <w:szCs w:val="22"/>
      <w:lang w:val="en-US" w:eastAsia="zh-CN" w:bidi="ar-SA"/>
    </w:rPr>
  </w:style>
  <w:style w:type="paragraph" w:customStyle="1" w:styleId="124">
    <w:name w:val="!aj_sol_居中_图文框"/>
    <w:basedOn w:val="1"/>
    <w:link w:val="123"/>
    <w:autoRedefine/>
    <w:qFormat/>
    <w:uiPriority w:val="0"/>
    <w:pPr>
      <w:keepNext/>
      <w:spacing w:line="360" w:lineRule="auto"/>
      <w:jc w:val="center"/>
    </w:pPr>
    <w:rPr>
      <w:rFonts w:ascii="宋体" w:hAnsi="宋体" w:eastAsia="仿宋_GB2312"/>
      <w:sz w:val="24"/>
      <w:szCs w:val="22"/>
    </w:rPr>
  </w:style>
  <w:style w:type="character" w:customStyle="1" w:styleId="125">
    <w:name w:val="样式 Char Char"/>
    <w:link w:val="126"/>
    <w:autoRedefine/>
    <w:qFormat/>
    <w:uiPriority w:val="0"/>
    <w:rPr>
      <w:rFonts w:ascii="宋体" w:hAnsi="宋体" w:cs="宋体"/>
      <w:sz w:val="24"/>
      <w:szCs w:val="24"/>
      <w:lang w:val="en-US" w:eastAsia="zh-CN" w:bidi="ar-SA"/>
    </w:rPr>
  </w:style>
  <w:style w:type="paragraph" w:customStyle="1" w:styleId="126">
    <w:name w:val="样式"/>
    <w:link w:val="125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27">
    <w:name w:val="样式 宋体 小三 加粗"/>
    <w:autoRedefine/>
    <w:qFormat/>
    <w:uiPriority w:val="0"/>
    <w:rPr>
      <w:rFonts w:hint="default" w:ascii="Times New Roman" w:hAnsi="Times New Roman" w:eastAsia="宋体" w:cs="Times New Roman"/>
      <w:b/>
      <w:bCs/>
      <w:sz w:val="30"/>
      <w:szCs w:val="30"/>
    </w:rPr>
  </w:style>
  <w:style w:type="character" w:customStyle="1" w:styleId="128">
    <w:name w:val="9pix"/>
    <w:basedOn w:val="56"/>
    <w:autoRedefine/>
    <w:qFormat/>
    <w:uiPriority w:val="0"/>
  </w:style>
  <w:style w:type="character" w:customStyle="1" w:styleId="129">
    <w:name w:val="style3"/>
    <w:basedOn w:val="56"/>
    <w:autoRedefine/>
    <w:qFormat/>
    <w:uiPriority w:val="0"/>
  </w:style>
  <w:style w:type="character" w:customStyle="1" w:styleId="130">
    <w:name w:val="段 Char"/>
    <w:link w:val="131"/>
    <w:autoRedefine/>
    <w:qFormat/>
    <w:uiPriority w:val="0"/>
    <w:rPr>
      <w:rFonts w:ascii="宋体"/>
      <w:sz w:val="21"/>
      <w:lang w:val="en-US" w:eastAsia="zh-CN" w:bidi="ar-SA"/>
    </w:rPr>
  </w:style>
  <w:style w:type="paragraph" w:customStyle="1" w:styleId="131">
    <w:name w:val="段"/>
    <w:link w:val="130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2">
    <w:name w:val="1.正文 Char Char"/>
    <w:link w:val="133"/>
    <w:autoRedefine/>
    <w:qFormat/>
    <w:uiPriority w:val="0"/>
    <w:rPr>
      <w:rFonts w:ascii="Tahoma" w:hAnsi="Tahoma" w:eastAsia="宋体" w:cs="Tahoma"/>
      <w:color w:val="000000"/>
      <w:kern w:val="2"/>
      <w:sz w:val="18"/>
      <w:szCs w:val="18"/>
      <w:lang w:val="en-US" w:eastAsia="zh-CN" w:bidi="ar-SA"/>
    </w:rPr>
  </w:style>
  <w:style w:type="paragraph" w:customStyle="1" w:styleId="133">
    <w:name w:val="1.正文"/>
    <w:basedOn w:val="1"/>
    <w:next w:val="1"/>
    <w:link w:val="132"/>
    <w:autoRedefine/>
    <w:qFormat/>
    <w:uiPriority w:val="0"/>
    <w:pPr>
      <w:widowControl/>
      <w:spacing w:line="360" w:lineRule="auto"/>
    </w:pPr>
    <w:rPr>
      <w:rFonts w:ascii="Tahoma" w:hAnsi="Tahoma" w:cs="Tahoma"/>
      <w:color w:val="000000"/>
      <w:sz w:val="18"/>
      <w:szCs w:val="18"/>
    </w:rPr>
  </w:style>
  <w:style w:type="character" w:customStyle="1" w:styleId="134">
    <w:name w:val="方案正文 Char Char"/>
    <w:link w:val="135"/>
    <w:autoRedefine/>
    <w:qFormat/>
    <w:uiPriority w:val="0"/>
    <w:rPr>
      <w:rFonts w:ascii="宋体" w:eastAsia="宋体"/>
      <w:sz w:val="24"/>
      <w:szCs w:val="28"/>
      <w:lang w:bidi="ar-SA"/>
    </w:rPr>
  </w:style>
  <w:style w:type="paragraph" w:customStyle="1" w:styleId="135">
    <w:name w:val="方案正文"/>
    <w:basedOn w:val="1"/>
    <w:link w:val="134"/>
    <w:autoRedefine/>
    <w:qFormat/>
    <w:uiPriority w:val="0"/>
    <w:pPr>
      <w:spacing w:line="360" w:lineRule="auto"/>
      <w:ind w:firstLine="480" w:firstLineChars="200"/>
    </w:pPr>
    <w:rPr>
      <w:rFonts w:ascii="宋体"/>
      <w:kern w:val="0"/>
      <w:sz w:val="24"/>
      <w:szCs w:val="28"/>
    </w:rPr>
  </w:style>
  <w:style w:type="character" w:customStyle="1" w:styleId="136">
    <w:name w:val="列出段落 Char"/>
    <w:link w:val="64"/>
    <w:autoRedefine/>
    <w:qFormat/>
    <w:locked/>
    <w:uiPriority w:val="34"/>
    <w:rPr>
      <w:rFonts w:ascii="Calibri" w:hAnsi="Calibri"/>
      <w:kern w:val="2"/>
      <w:sz w:val="21"/>
      <w:szCs w:val="22"/>
    </w:rPr>
  </w:style>
  <w:style w:type="character" w:customStyle="1" w:styleId="137">
    <w:name w:val="p141"/>
    <w:autoRedefine/>
    <w:qFormat/>
    <w:uiPriority w:val="0"/>
    <w:rPr>
      <w:sz w:val="21"/>
      <w:szCs w:val="21"/>
    </w:rPr>
  </w:style>
  <w:style w:type="character" w:customStyle="1" w:styleId="138">
    <w:name w:val="unnamed21"/>
    <w:autoRedefine/>
    <w:qFormat/>
    <w:uiPriority w:val="0"/>
    <w:rPr>
      <w:color w:val="CC6633"/>
      <w:u w:val="none"/>
    </w:rPr>
  </w:style>
  <w:style w:type="character" w:customStyle="1" w:styleId="139">
    <w:name w:val="Table Text Char1"/>
    <w:link w:val="140"/>
    <w:autoRedefine/>
    <w:qFormat/>
    <w:uiPriority w:val="0"/>
    <w:rPr>
      <w:rFonts w:ascii="Arial" w:hAnsi="Arial" w:cs="Arial"/>
      <w:sz w:val="18"/>
      <w:lang w:val="en-US" w:eastAsia="zh-CN" w:bidi="ar-SA"/>
    </w:rPr>
  </w:style>
  <w:style w:type="paragraph" w:customStyle="1" w:styleId="140">
    <w:name w:val="Table Text"/>
    <w:link w:val="139"/>
    <w:autoRedefine/>
    <w:qFormat/>
    <w:uiPriority w:val="0"/>
    <w:pPr>
      <w:snapToGrid w:val="0"/>
      <w:spacing w:before="80" w:after="80"/>
    </w:pPr>
    <w:rPr>
      <w:rFonts w:ascii="Arial" w:hAnsi="Arial" w:eastAsia="宋体" w:cs="Arial"/>
      <w:sz w:val="18"/>
      <w:lang w:val="en-US" w:eastAsia="zh-CN" w:bidi="ar-SA"/>
    </w:rPr>
  </w:style>
  <w:style w:type="character" w:customStyle="1" w:styleId="141">
    <w:name w:val="Char Char9"/>
    <w:autoRedefine/>
    <w:qFormat/>
    <w:uiPriority w:val="0"/>
    <w:rPr>
      <w:rFonts w:ascii="宋体" w:eastAsia="宋体"/>
      <w:b/>
      <w:snapToGrid w:val="0"/>
      <w:color w:val="000000"/>
      <w:sz w:val="24"/>
      <w:lang w:val="en-US" w:eastAsia="zh-CN" w:bidi="ar-SA"/>
    </w:rPr>
  </w:style>
  <w:style w:type="character" w:customStyle="1" w:styleId="142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43">
    <w:name w:val="content2"/>
    <w:autoRedefine/>
    <w:qFormat/>
    <w:uiPriority w:val="0"/>
    <w:rPr>
      <w:color w:val="666666"/>
      <w:sz w:val="18"/>
      <w:szCs w:val="18"/>
    </w:rPr>
  </w:style>
  <w:style w:type="character" w:customStyle="1" w:styleId="144">
    <w:name w:val="NormalCharacter"/>
    <w:autoRedefine/>
    <w:semiHidden/>
    <w:qFormat/>
    <w:uiPriority w:val="0"/>
  </w:style>
  <w:style w:type="character" w:customStyle="1" w:styleId="145">
    <w:name w:val="Char Char8"/>
    <w:autoRedefine/>
    <w:qFormat/>
    <w:uiPriority w:val="0"/>
    <w:rPr>
      <w:rFonts w:ascii="Arial" w:hAnsi="Arial" w:eastAsia="黑体"/>
      <w:snapToGrid w:val="0"/>
      <w:color w:val="000000"/>
      <w:sz w:val="24"/>
      <w:lang w:val="en-US" w:eastAsia="zh-CN" w:bidi="ar-SA"/>
    </w:rPr>
  </w:style>
  <w:style w:type="character" w:customStyle="1" w:styleId="146">
    <w:name w:val="biaoti2"/>
    <w:basedOn w:val="56"/>
    <w:autoRedefine/>
    <w:qFormat/>
    <w:uiPriority w:val="0"/>
  </w:style>
  <w:style w:type="character" w:customStyle="1" w:styleId="147">
    <w:name w:val="font21"/>
    <w:autoRedefine/>
    <w:qFormat/>
    <w:uiPriority w:val="0"/>
    <w:rPr>
      <w:color w:val="417998"/>
      <w:sz w:val="18"/>
      <w:szCs w:val="18"/>
    </w:rPr>
  </w:style>
  <w:style w:type="character" w:customStyle="1" w:styleId="148">
    <w:name w:val="v"/>
    <w:basedOn w:val="56"/>
    <w:autoRedefine/>
    <w:qFormat/>
    <w:uiPriority w:val="0"/>
  </w:style>
  <w:style w:type="character" w:customStyle="1" w:styleId="149">
    <w:name w:val="样式 样式 首行缩进:  2 字符 + 首行缩进:  2 字符 Char Char"/>
    <w:link w:val="150"/>
    <w:autoRedefine/>
    <w:qFormat/>
    <w:uiPriority w:val="0"/>
    <w:rPr>
      <w:rFonts w:ascii="宋体" w:hAnsi="宋体"/>
      <w:lang w:bidi="ar-SA"/>
    </w:rPr>
  </w:style>
  <w:style w:type="paragraph" w:customStyle="1" w:styleId="150">
    <w:name w:val="样式 样式 首行缩进:  2 字符 + 首行缩进:  2 字符"/>
    <w:basedOn w:val="1"/>
    <w:link w:val="149"/>
    <w:autoRedefine/>
    <w:qFormat/>
    <w:uiPriority w:val="0"/>
    <w:pPr>
      <w:spacing w:line="400" w:lineRule="exact"/>
      <w:ind w:firstLine="482"/>
    </w:pPr>
    <w:rPr>
      <w:rFonts w:ascii="宋体" w:hAnsi="宋体"/>
      <w:kern w:val="0"/>
      <w:sz w:val="20"/>
      <w:szCs w:val="20"/>
    </w:rPr>
  </w:style>
  <w:style w:type="character" w:customStyle="1" w:styleId="151">
    <w:name w:val="xl51 Char Char"/>
    <w:link w:val="152"/>
    <w:autoRedefine/>
    <w:qFormat/>
    <w:uiPriority w:val="0"/>
    <w:rPr>
      <w:rFonts w:ascii="Arial" w:hAnsi="Arial" w:eastAsia="Arial Unicode MS" w:cs="Arial"/>
      <w:sz w:val="21"/>
      <w:szCs w:val="21"/>
      <w:lang w:val="en-US" w:eastAsia="zh-CN" w:bidi="ar-SA"/>
    </w:rPr>
  </w:style>
  <w:style w:type="paragraph" w:customStyle="1" w:styleId="152">
    <w:name w:val="xl51"/>
    <w:basedOn w:val="1"/>
    <w:link w:val="15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Autospacing="1" w:afterAutospacing="1"/>
      <w:textAlignment w:val="center"/>
    </w:pPr>
    <w:rPr>
      <w:rFonts w:ascii="Arial" w:hAnsi="Arial" w:eastAsia="Arial Unicode MS" w:cs="Arial"/>
      <w:kern w:val="0"/>
      <w:szCs w:val="21"/>
    </w:rPr>
  </w:style>
  <w:style w:type="character" w:customStyle="1" w:styleId="153">
    <w:name w:val="large1"/>
    <w:autoRedefine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154">
    <w:name w:val="H6 Char Char"/>
    <w:autoRedefine/>
    <w:qFormat/>
    <w:uiPriority w:val="0"/>
    <w:rPr>
      <w:rFonts w:ascii="Arial" w:hAnsi="Arial" w:eastAsia="黑体"/>
      <w:b/>
      <w:snapToGrid w:val="0"/>
      <w:color w:val="000000"/>
      <w:sz w:val="24"/>
      <w:lang w:val="en-US" w:eastAsia="zh-CN" w:bidi="ar-SA"/>
    </w:rPr>
  </w:style>
  <w:style w:type="character" w:customStyle="1" w:styleId="155">
    <w:name w:val="普通文字 Char Char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6">
    <w:name w:val="页脚 Char Char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7">
    <w:name w:val="Char Char4"/>
    <w:autoRedefine/>
    <w:qFormat/>
    <w:uiPriority w:val="0"/>
    <w:rPr>
      <w:rFonts w:eastAsia="宋体"/>
      <w:sz w:val="21"/>
      <w:lang w:val="en-US" w:eastAsia="zh-CN" w:bidi="ar-SA"/>
    </w:rPr>
  </w:style>
  <w:style w:type="character" w:customStyle="1" w:styleId="158">
    <w:name w:val="main_text"/>
    <w:basedOn w:val="56"/>
    <w:autoRedefine/>
    <w:qFormat/>
    <w:uiPriority w:val="0"/>
  </w:style>
  <w:style w:type="character" w:customStyle="1" w:styleId="159">
    <w:name w:val="正文首行缩进2字 Char Char"/>
    <w:link w:val="160"/>
    <w:autoRedefine/>
    <w:qFormat/>
    <w:uiPriority w:val="0"/>
    <w:rPr>
      <w:rFonts w:eastAsia="楷体_GB2312"/>
      <w:sz w:val="28"/>
      <w:lang w:val="en-US" w:eastAsia="zh-CN" w:bidi="ar-SA"/>
    </w:rPr>
  </w:style>
  <w:style w:type="paragraph" w:customStyle="1" w:styleId="160">
    <w:name w:val="正文首行缩进2字"/>
    <w:basedOn w:val="1"/>
    <w:link w:val="159"/>
    <w:autoRedefine/>
    <w:qFormat/>
    <w:uiPriority w:val="0"/>
    <w:pPr>
      <w:spacing w:beforeAutospacing="1" w:afterAutospacing="1"/>
      <w:ind w:firstLine="567"/>
    </w:pPr>
    <w:rPr>
      <w:rFonts w:eastAsia="楷体_GB2312"/>
      <w:kern w:val="0"/>
      <w:sz w:val="28"/>
      <w:szCs w:val="20"/>
    </w:rPr>
  </w:style>
  <w:style w:type="character" w:customStyle="1" w:styleId="161">
    <w:name w:val="普通文字 Char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62">
    <w:name w:val="pt141"/>
    <w:autoRedefine/>
    <w:qFormat/>
    <w:uiPriority w:val="0"/>
    <w:rPr>
      <w:b/>
      <w:bCs/>
      <w:color w:val="F3F3F3"/>
      <w:sz w:val="20"/>
      <w:szCs w:val="20"/>
    </w:rPr>
  </w:style>
  <w:style w:type="character" w:customStyle="1" w:styleId="163">
    <w:name w:val="style21"/>
    <w:autoRedefine/>
    <w:qFormat/>
    <w:uiPriority w:val="0"/>
    <w:rPr>
      <w:b/>
      <w:bCs/>
      <w:color w:val="044973"/>
    </w:rPr>
  </w:style>
  <w:style w:type="character" w:customStyle="1" w:styleId="164">
    <w:name w:val="样式 正文缩进 + 首行缩进:  2 字符 Char Char"/>
    <w:link w:val="165"/>
    <w:autoRedefine/>
    <w:qFormat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165">
    <w:name w:val="样式 正文缩进 + 首行缩进:  2 字符"/>
    <w:basedOn w:val="7"/>
    <w:link w:val="164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166">
    <w:name w:val="Char Char10"/>
    <w:autoRedefine/>
    <w:qFormat/>
    <w:uiPriority w:val="0"/>
    <w:rPr>
      <w:rFonts w:ascii="Arial" w:hAnsi="Arial" w:eastAsia="黑体"/>
      <w:b/>
      <w:snapToGrid w:val="0"/>
      <w:color w:val="000000"/>
      <w:sz w:val="24"/>
      <w:lang w:val="en-US" w:eastAsia="zh-CN" w:bidi="ar-SA"/>
    </w:rPr>
  </w:style>
  <w:style w:type="character" w:customStyle="1" w:styleId="167">
    <w:name w:val="表格正文 Char Char"/>
    <w:link w:val="168"/>
    <w:autoRedefine/>
    <w:qFormat/>
    <w:uiPriority w:val="0"/>
    <w:rPr>
      <w:rFonts w:eastAsia="楷体_GB2312"/>
      <w:kern w:val="2"/>
      <w:sz w:val="24"/>
      <w:lang w:val="en-US" w:eastAsia="zh-CN" w:bidi="ar-SA"/>
    </w:rPr>
  </w:style>
  <w:style w:type="paragraph" w:customStyle="1" w:styleId="168">
    <w:name w:val="表格正文"/>
    <w:basedOn w:val="1"/>
    <w:link w:val="167"/>
    <w:autoRedefine/>
    <w:qFormat/>
    <w:uiPriority w:val="0"/>
    <w:pPr>
      <w:spacing w:line="240" w:lineRule="atLeast"/>
    </w:pPr>
    <w:rPr>
      <w:rFonts w:eastAsia="楷体_GB2312"/>
      <w:sz w:val="24"/>
      <w:szCs w:val="20"/>
    </w:rPr>
  </w:style>
  <w:style w:type="character" w:customStyle="1" w:styleId="169">
    <w:name w:val="Anrede1IhrZeichen"/>
    <w:autoRedefine/>
    <w:qFormat/>
    <w:uiPriority w:val="0"/>
    <w:rPr>
      <w:rFonts w:ascii="Arial" w:hAnsi="Arial"/>
      <w:sz w:val="20"/>
    </w:rPr>
  </w:style>
  <w:style w:type="character" w:customStyle="1" w:styleId="170">
    <w:name w:val="纯文本 Char1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171">
    <w:name w:val="需求书2"/>
    <w:basedOn w:val="1"/>
    <w:autoRedefine/>
    <w:qFormat/>
    <w:uiPriority w:val="0"/>
    <w:pPr>
      <w:widowControl/>
      <w:jc w:val="center"/>
    </w:pPr>
    <w:rPr>
      <w:rFonts w:ascii="宋体" w:hAnsi="宋体" w:cs="Arial"/>
      <w:color w:val="FF0000"/>
      <w:kern w:val="0"/>
      <w:sz w:val="20"/>
      <w:szCs w:val="20"/>
    </w:rPr>
  </w:style>
  <w:style w:type="paragraph" w:customStyle="1" w:styleId="172">
    <w:name w:val="Table Heading"/>
    <w:basedOn w:val="1"/>
    <w:autoRedefine/>
    <w:qFormat/>
    <w:uiPriority w:val="0"/>
    <w:pPr>
      <w:widowControl/>
      <w:jc w:val="center"/>
    </w:pPr>
    <w:rPr>
      <w:rFonts w:ascii="Arial" w:hAnsi="Arial"/>
      <w:b/>
      <w:kern w:val="0"/>
      <w:sz w:val="18"/>
      <w:szCs w:val="20"/>
    </w:rPr>
  </w:style>
  <w:style w:type="paragraph" w:customStyle="1" w:styleId="173">
    <w:name w:val="Style1"/>
    <w:basedOn w:val="5"/>
    <w:autoRedefine/>
    <w:qFormat/>
    <w:uiPriority w:val="0"/>
    <w:pPr>
      <w:keepNext w:val="0"/>
      <w:keepLines w:val="0"/>
      <w:widowControl/>
      <w:tabs>
        <w:tab w:val="left" w:pos="425"/>
        <w:tab w:val="left" w:pos="540"/>
        <w:tab w:val="left" w:pos="720"/>
        <w:tab w:val="left" w:pos="1616"/>
        <w:tab w:val="left" w:pos="1914"/>
        <w:tab w:val="left" w:pos="2162"/>
        <w:tab w:val="left" w:pos="2411"/>
        <w:tab w:val="left" w:pos="2880"/>
        <w:tab w:val="left" w:pos="3600"/>
        <w:tab w:val="left" w:pos="3685"/>
        <w:tab w:val="left" w:pos="4320"/>
        <w:tab w:val="right" w:pos="4536"/>
        <w:tab w:val="left" w:pos="4819"/>
        <w:tab w:val="left" w:pos="5040"/>
        <w:tab w:val="left" w:pos="5760"/>
        <w:tab w:val="left" w:pos="5952"/>
        <w:tab w:val="left" w:pos="6480"/>
        <w:tab w:val="left" w:pos="7177"/>
        <w:tab w:val="left" w:pos="7920"/>
        <w:tab w:val="left" w:pos="8220"/>
        <w:tab w:val="left" w:pos="8640"/>
        <w:tab w:val="left" w:pos="9337"/>
        <w:tab w:val="left" w:pos="10488"/>
        <w:tab w:val="left" w:pos="11622"/>
        <w:tab w:val="left" w:pos="12756"/>
        <w:tab w:val="left" w:pos="13890"/>
        <w:tab w:val="left" w:pos="14377"/>
        <w:tab w:val="left" w:pos="15097"/>
        <w:tab w:val="left" w:pos="15817"/>
        <w:tab w:val="left" w:pos="16537"/>
        <w:tab w:val="left" w:pos="17257"/>
        <w:tab w:val="left" w:pos="17977"/>
        <w:tab w:val="left" w:pos="18697"/>
        <w:tab w:val="left" w:pos="19417"/>
        <w:tab w:val="left" w:pos="20137"/>
      </w:tabs>
      <w:autoSpaceDE w:val="0"/>
      <w:autoSpaceDN w:val="0"/>
      <w:spacing w:line="360" w:lineRule="auto"/>
      <w:jc w:val="center"/>
      <w:textAlignment w:val="bottom"/>
      <w:outlineLvl w:val="9"/>
    </w:pPr>
    <w:rPr>
      <w:rFonts w:ascii="Arial" w:hAnsi="Arial" w:cs="Arial"/>
      <w:b w:val="0"/>
      <w:bCs w:val="0"/>
      <w:smallCaps/>
      <w:color w:val="000000"/>
      <w:spacing w:val="24"/>
      <w:kern w:val="24"/>
      <w:sz w:val="24"/>
      <w:szCs w:val="20"/>
    </w:rPr>
  </w:style>
  <w:style w:type="paragraph" w:customStyle="1" w:styleId="174">
    <w:name w:val="F正文"/>
    <w:basedOn w:val="1"/>
    <w:autoRedefine/>
    <w:qFormat/>
    <w:uiPriority w:val="0"/>
    <w:pPr>
      <w:spacing w:line="440" w:lineRule="exact"/>
      <w:ind w:left="105" w:leftChars="50" w:firstLine="480" w:firstLineChars="200"/>
    </w:pPr>
    <w:rPr>
      <w:rFonts w:ascii="宋体" w:hAnsi="宋体"/>
      <w:sz w:val="24"/>
      <w:szCs w:val="20"/>
    </w:rPr>
  </w:style>
  <w:style w:type="paragraph" w:customStyle="1" w:styleId="175">
    <w:name w:val="默认段落字体 Para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6">
    <w:name w:val="题注4"/>
    <w:basedOn w:val="1"/>
    <w:next w:val="16"/>
    <w:autoRedefine/>
    <w:qFormat/>
    <w:uiPriority w:val="0"/>
    <w:pPr>
      <w:ind w:left="-132" w:leftChars="-64" w:right="-105" w:rightChars="-50" w:hanging="2"/>
      <w:jc w:val="center"/>
    </w:pPr>
    <w:rPr>
      <w:b/>
      <w:color w:val="FF0000"/>
      <w:szCs w:val="21"/>
      <w:lang w:val="en-GB"/>
    </w:rPr>
  </w:style>
  <w:style w:type="paragraph" w:customStyle="1" w:styleId="177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Arial Unicode MS" w:hAnsi="Arial Unicode MS" w:eastAsia="Arial Unicode MS" w:cs="Arial Unicode MS"/>
      <w:b/>
      <w:bCs/>
      <w:kern w:val="0"/>
      <w:sz w:val="16"/>
      <w:szCs w:val="16"/>
    </w:rPr>
  </w:style>
  <w:style w:type="paragraph" w:customStyle="1" w:styleId="178">
    <w:name w:val="font14"/>
    <w:basedOn w:val="1"/>
    <w:autoRedefine/>
    <w:qFormat/>
    <w:uiPriority w:val="0"/>
    <w:pPr>
      <w:widowControl/>
      <w:spacing w:beforeAutospacing="1" w:afterAutospacing="1"/>
      <w:jc w:val="left"/>
    </w:pPr>
    <w:rPr>
      <w:color w:val="000000"/>
      <w:kern w:val="0"/>
      <w:sz w:val="24"/>
    </w:rPr>
  </w:style>
  <w:style w:type="paragraph" w:customStyle="1" w:styleId="179">
    <w:name w:val="xl106"/>
    <w:basedOn w:val="1"/>
    <w:autoRedefine/>
    <w:qFormat/>
    <w:uiPriority w:val="0"/>
    <w:pPr>
      <w:widowControl/>
      <w:pBdr>
        <w:bottom w:val="single" w:color="auto" w:sz="8" w:space="0"/>
      </w:pBdr>
      <w:spacing w:beforeAutospacing="1" w:afterAutospacing="1"/>
      <w:jc w:val="center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180">
    <w:name w:val="标题 4 宋体"/>
    <w:basedOn w:val="181"/>
    <w:autoRedefine/>
    <w:qFormat/>
    <w:uiPriority w:val="0"/>
    <w:pPr/>
    <w:rPr>
      <w:rFonts w:ascii="宋体" w:hAnsi="宋体" w:eastAsia="宋体"/>
      <w:b/>
      <w:bCs/>
      <w:kern w:val="2"/>
      <w:sz w:val="22"/>
    </w:rPr>
  </w:style>
  <w:style w:type="paragraph" w:customStyle="1" w:styleId="181">
    <w:name w:val="标题 4 +"/>
    <w:basedOn w:val="13"/>
    <w:autoRedefine/>
    <w:qFormat/>
    <w:uiPriority w:val="0"/>
    <w:pPr>
      <w:keepLines/>
      <w:tabs>
        <w:tab w:val="clear" w:pos="1440"/>
      </w:tabs>
      <w:autoSpaceDE/>
      <w:autoSpaceDN/>
      <w:adjustRightInd/>
      <w:snapToGrid/>
      <w:ind w:left="0" w:firstLine="0"/>
    </w:pPr>
    <w:rPr>
      <w:snapToGrid/>
      <w:color w:val="auto"/>
      <w:szCs w:val="24"/>
    </w:rPr>
  </w:style>
  <w:style w:type="paragraph" w:customStyle="1" w:styleId="182">
    <w:name w:val="xl30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83">
    <w:name w:val="font0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 w:cs="Arial Unicode MS"/>
      <w:kern w:val="0"/>
      <w:sz w:val="24"/>
    </w:rPr>
  </w:style>
  <w:style w:type="paragraph" w:customStyle="1" w:styleId="184">
    <w:name w:val="font5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85">
    <w:name w:val="xl58"/>
    <w:basedOn w:val="1"/>
    <w:autoRedefine/>
    <w:qFormat/>
    <w:uiPriority w:val="0"/>
    <w:pPr>
      <w:widowControl/>
      <w:pBdr>
        <w:bottom w:val="single" w:color="auto" w:sz="4" w:space="0"/>
      </w:pBdr>
      <w:spacing w:beforeAutospacing="1" w:afterAutospacing="1"/>
      <w:jc w:val="left"/>
      <w:textAlignment w:val="bottom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86">
    <w:name w:val="中等深浅网格 1 - 强调文字颜色 21"/>
    <w:basedOn w:val="1"/>
    <w:autoRedefine/>
    <w:qFormat/>
    <w:uiPriority w:val="0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87">
    <w:name w:val="样式 正文文本 2正文文字 2 + 宋体 黑色 首行缩进:  0.95 厘米 段后: 0 磅 行距: 1.5 倍行距"/>
    <w:basedOn w:val="47"/>
    <w:autoRedefine/>
    <w:qFormat/>
    <w:uiPriority w:val="0"/>
    <w:pPr>
      <w:widowControl w:val="0"/>
      <w:ind w:firstLine="540" w:firstLineChars="225"/>
      <w:jc w:val="both"/>
    </w:pPr>
    <w:rPr>
      <w:rFonts w:hAnsi="Times New Roman" w:cs="宋体"/>
      <w:szCs w:val="21"/>
    </w:rPr>
  </w:style>
  <w:style w:type="paragraph" w:customStyle="1" w:styleId="188">
    <w:name w:val="_Style 35"/>
    <w:basedOn w:val="1"/>
    <w:autoRedefine/>
    <w:qFormat/>
    <w:uiPriority w:val="0"/>
    <w:pPr>
      <w:widowControl/>
      <w:spacing w:line="240" w:lineRule="exact"/>
      <w:jc w:val="left"/>
    </w:pPr>
    <w:rPr>
      <w:szCs w:val="20"/>
    </w:rPr>
  </w:style>
  <w:style w:type="paragraph" w:customStyle="1" w:styleId="189">
    <w:name w:val="四级条标题"/>
    <w:basedOn w:val="190"/>
    <w:next w:val="9"/>
    <w:autoRedefine/>
    <w:qFormat/>
    <w:uiPriority w:val="0"/>
    <w:pPr>
      <w:outlineLvl w:val="5"/>
    </w:pPr>
  </w:style>
  <w:style w:type="paragraph" w:customStyle="1" w:styleId="190">
    <w:name w:val="三级条标题"/>
    <w:basedOn w:val="191"/>
    <w:next w:val="9"/>
    <w:autoRedefine/>
    <w:qFormat/>
    <w:uiPriority w:val="0"/>
    <w:pPr>
      <w:ind w:left="0"/>
      <w:outlineLvl w:val="4"/>
    </w:pPr>
  </w:style>
  <w:style w:type="paragraph" w:customStyle="1" w:styleId="191">
    <w:name w:val="二级条标题"/>
    <w:basedOn w:val="192"/>
    <w:next w:val="9"/>
    <w:autoRedefine/>
    <w:qFormat/>
    <w:uiPriority w:val="0"/>
    <w:pPr>
      <w:ind w:left="540"/>
      <w:outlineLvl w:val="3"/>
    </w:pPr>
  </w:style>
  <w:style w:type="paragraph" w:customStyle="1" w:styleId="192">
    <w:name w:val="一级条标题"/>
    <w:basedOn w:val="193"/>
    <w:next w:val="9"/>
    <w:autoRedefine/>
    <w:qFormat/>
    <w:uiPriority w:val="0"/>
    <w:pPr>
      <w:spacing w:beforeLines="0" w:afterLines="0"/>
      <w:ind w:left="0"/>
      <w:outlineLvl w:val="2"/>
    </w:pPr>
  </w:style>
  <w:style w:type="paragraph" w:customStyle="1" w:styleId="193">
    <w:name w:val="章标题"/>
    <w:next w:val="9"/>
    <w:autoRedefine/>
    <w:qFormat/>
    <w:uiPriority w:val="0"/>
    <w:pPr>
      <w:spacing w:beforeLines="50" w:afterLines="50"/>
      <w:ind w:left="1260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94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95">
    <w:name w:val="正文加重首行缩进2字"/>
    <w:basedOn w:val="160"/>
    <w:autoRedefine/>
    <w:qFormat/>
    <w:uiPriority w:val="0"/>
    <w:rPr>
      <w:b/>
      <w:bCs/>
      <w:kern w:val="2"/>
      <w:szCs w:val="24"/>
    </w:rPr>
  </w:style>
  <w:style w:type="paragraph" w:customStyle="1" w:styleId="196">
    <w:name w:val="xl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7">
    <w:name w:val="样式 标题 5 + 宋体"/>
    <w:basedOn w:val="10"/>
    <w:autoRedefine/>
    <w:qFormat/>
    <w:uiPriority w:val="0"/>
    <w:pPr>
      <w:keepLines/>
      <w:tabs>
        <w:tab w:val="left" w:pos="948"/>
        <w:tab w:val="clear" w:pos="1008"/>
      </w:tabs>
      <w:autoSpaceDE/>
      <w:autoSpaceDN/>
      <w:adjustRightInd/>
      <w:snapToGrid/>
      <w:spacing w:line="360" w:lineRule="auto"/>
      <w:ind w:left="948" w:hanging="360"/>
    </w:pPr>
    <w:rPr>
      <w:rFonts w:hAnsi="宋体"/>
      <w:bCs/>
      <w:snapToGrid/>
      <w:color w:val="auto"/>
      <w:spacing w:val="20"/>
      <w:kern w:val="2"/>
      <w:sz w:val="24"/>
      <w:szCs w:val="28"/>
    </w:rPr>
  </w:style>
  <w:style w:type="paragraph" w:customStyle="1" w:styleId="198">
    <w:name w:val="È±Ê¡ÎÄ±¾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199">
    <w:name w:val="Date1"/>
    <w:basedOn w:val="1"/>
    <w:next w:val="1"/>
    <w:autoRedefine/>
    <w:qFormat/>
    <w:uiPriority w:val="0"/>
    <w:pPr>
      <w:adjustRightInd w:val="0"/>
      <w:spacing w:line="360" w:lineRule="auto"/>
      <w:textAlignment w:val="baseline"/>
    </w:pPr>
    <w:rPr>
      <w:rFonts w:ascii="宋体"/>
      <w:b/>
      <w:spacing w:val="2"/>
      <w:sz w:val="24"/>
      <w:szCs w:val="20"/>
    </w:rPr>
  </w:style>
  <w:style w:type="paragraph" w:customStyle="1" w:styleId="20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20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</w:pBdr>
      <w:spacing w:beforeAutospacing="1" w:afterAutospacing="1"/>
      <w:jc w:val="left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202">
    <w:name w:val="xl101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0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04">
    <w:name w:val="书籍标题3"/>
    <w:basedOn w:val="205"/>
    <w:autoRedefine/>
    <w:qFormat/>
    <w:uiPriority w:val="0"/>
    <w:pPr>
      <w:tabs>
        <w:tab w:val="left" w:pos="840"/>
        <w:tab w:val="left" w:pos="1260"/>
      </w:tabs>
      <w:ind w:left="1260"/>
      <w:outlineLvl w:val="2"/>
    </w:pPr>
    <w:rPr>
      <w:sz w:val="28"/>
      <w:szCs w:val="28"/>
    </w:rPr>
  </w:style>
  <w:style w:type="paragraph" w:customStyle="1" w:styleId="205">
    <w:name w:val="书籍标题2"/>
    <w:basedOn w:val="1"/>
    <w:autoRedefine/>
    <w:qFormat/>
    <w:uiPriority w:val="0"/>
    <w:pPr>
      <w:tabs>
        <w:tab w:val="left" w:pos="840"/>
      </w:tabs>
      <w:spacing w:beforeLines="100" w:afterLines="100"/>
      <w:ind w:left="840" w:hanging="420"/>
      <w:jc w:val="left"/>
      <w:outlineLvl w:val="1"/>
    </w:pPr>
    <w:rPr>
      <w:b/>
      <w:bCs/>
      <w:spacing w:val="20"/>
      <w:sz w:val="32"/>
      <w:szCs w:val="20"/>
    </w:rPr>
  </w:style>
  <w:style w:type="paragraph" w:customStyle="1" w:styleId="206">
    <w:name w:val="2册标题3"/>
    <w:basedOn w:val="1"/>
    <w:next w:val="1"/>
    <w:autoRedefine/>
    <w:qFormat/>
    <w:uiPriority w:val="0"/>
    <w:pPr>
      <w:spacing w:beforeLines="50" w:afterLines="50"/>
      <w:ind w:left="420" w:leftChars="200"/>
      <w:outlineLvl w:val="2"/>
    </w:pPr>
    <w:rPr>
      <w:rFonts w:ascii="Arial" w:hAnsi="Arial" w:eastAsia="黑体"/>
      <w:sz w:val="24"/>
      <w:szCs w:val="30"/>
    </w:rPr>
  </w:style>
  <w:style w:type="paragraph" w:customStyle="1" w:styleId="207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08">
    <w:name w:val="xl4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09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0">
    <w:name w:val="小标题 2"/>
    <w:basedOn w:val="1"/>
    <w:autoRedefine/>
    <w:qFormat/>
    <w:uiPriority w:val="0"/>
    <w:pPr>
      <w:autoSpaceDE w:val="0"/>
      <w:autoSpaceDN w:val="0"/>
      <w:adjustRightInd w:val="0"/>
    </w:pPr>
    <w:rPr>
      <w:rFonts w:ascii="黑体" w:eastAsia="黑体"/>
      <w:kern w:val="0"/>
      <w:sz w:val="24"/>
      <w:szCs w:val="20"/>
    </w:rPr>
  </w:style>
  <w:style w:type="paragraph" w:customStyle="1" w:styleId="211">
    <w:name w:val="文档正文"/>
    <w:basedOn w:val="1"/>
    <w:autoRedefine/>
    <w:qFormat/>
    <w:uiPriority w:val="0"/>
    <w:rPr>
      <w:rFonts w:ascii="Arial" w:hAnsi="Arial" w:cs="Arial"/>
      <w:bCs/>
      <w:sz w:val="24"/>
    </w:rPr>
  </w:style>
  <w:style w:type="paragraph" w:customStyle="1" w:styleId="212">
    <w:name w:val="正文－首行缩进"/>
    <w:basedOn w:val="1"/>
    <w:autoRedefine/>
    <w:qFormat/>
    <w:uiPriority w:val="0"/>
    <w:pPr>
      <w:ind w:firstLine="200" w:firstLineChars="200"/>
    </w:pPr>
  </w:style>
  <w:style w:type="paragraph" w:customStyle="1" w:styleId="213">
    <w:name w:val="Char1 Char Char Char1"/>
    <w:basedOn w:val="1"/>
    <w:autoRedefine/>
    <w:qFormat/>
    <w:uiPriority w:val="0"/>
    <w:pPr>
      <w:widowControl/>
      <w:spacing w:line="240" w:lineRule="exact"/>
      <w:jc w:val="left"/>
    </w:pPr>
    <w:rPr>
      <w:kern w:val="0"/>
      <w:szCs w:val="20"/>
    </w:rPr>
  </w:style>
  <w:style w:type="paragraph" w:customStyle="1" w:styleId="214">
    <w:name w:val="xl32"/>
    <w:basedOn w:val="1"/>
    <w:autoRedefine/>
    <w:qFormat/>
    <w:uiPriority w:val="0"/>
    <w:pPr>
      <w:widowControl/>
      <w:spacing w:beforeAutospacing="1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36"/>
      <w:szCs w:val="36"/>
    </w:rPr>
  </w:style>
  <w:style w:type="paragraph" w:customStyle="1" w:styleId="215">
    <w:name w:val="表身"/>
    <w:autoRedefine/>
    <w:qFormat/>
    <w:uiPriority w:val="0"/>
    <w:pPr>
      <w:keepNext/>
      <w:spacing w:before="60" w:after="60" w:line="300" w:lineRule="auto"/>
      <w:jc w:val="both"/>
      <w:textAlignment w:val="center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16">
    <w:name w:val="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1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218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19">
    <w:name w:val="xl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220">
    <w:name w:val="xl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1">
    <w:name w:val="Char Char Char Char Char Char Char"/>
    <w:basedOn w:val="1"/>
    <w:autoRedefine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222">
    <w:name w:val="xl5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223">
    <w:name w:val="Char Char Char Char Char Char Char Char Char Char"/>
    <w:basedOn w:val="18"/>
    <w:autoRedefine/>
    <w:qFormat/>
    <w:uiPriority w:val="0"/>
    <w:pPr>
      <w:widowControl w:val="0"/>
      <w:jc w:val="both"/>
    </w:pPr>
    <w:rPr>
      <w:kern w:val="2"/>
      <w:szCs w:val="24"/>
    </w:rPr>
  </w:style>
  <w:style w:type="paragraph" w:customStyle="1" w:styleId="224">
    <w:name w:val="正文样式"/>
    <w:basedOn w:val="1"/>
    <w:autoRedefine/>
    <w:qFormat/>
    <w:uiPriority w:val="0"/>
    <w:pPr>
      <w:tabs>
        <w:tab w:val="left" w:pos="630"/>
      </w:tabs>
      <w:spacing w:line="300" w:lineRule="auto"/>
      <w:ind w:left="630" w:hanging="630"/>
    </w:pPr>
    <w:rPr>
      <w:rFonts w:ascii="宋体"/>
      <w:sz w:val="24"/>
    </w:rPr>
  </w:style>
  <w:style w:type="paragraph" w:customStyle="1" w:styleId="225">
    <w:name w:val="xl62"/>
    <w:basedOn w:val="1"/>
    <w:autoRedefine/>
    <w:qFormat/>
    <w:uiPriority w:val="0"/>
    <w:pPr>
      <w:widowControl/>
      <w:spacing w:beforeAutospacing="1" w:afterAutospacing="1"/>
      <w:jc w:val="center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customStyle="1" w:styleId="226">
    <w:name w:val="书籍标题4"/>
    <w:basedOn w:val="204"/>
    <w:next w:val="1"/>
    <w:autoRedefine/>
    <w:qFormat/>
    <w:uiPriority w:val="0"/>
    <w:pPr>
      <w:tabs>
        <w:tab w:val="left" w:pos="1680"/>
        <w:tab w:val="clear" w:pos="1260"/>
      </w:tabs>
      <w:spacing w:beforeLines="0" w:afterLines="0"/>
      <w:ind w:left="1680"/>
      <w:outlineLvl w:val="3"/>
    </w:pPr>
    <w:rPr>
      <w:sz w:val="24"/>
      <w:szCs w:val="24"/>
      <w:lang w:val="zh-CN"/>
    </w:rPr>
  </w:style>
  <w:style w:type="paragraph" w:customStyle="1" w:styleId="227">
    <w:name w:val="xl2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28">
    <w:name w:val="xl73"/>
    <w:basedOn w:val="1"/>
    <w:autoRedefine/>
    <w:qFormat/>
    <w:uiPriority w:val="0"/>
    <w:pPr>
      <w:widowControl/>
      <w:spacing w:beforeAutospacing="1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29">
    <w:name w:val="1.1 标题"/>
    <w:basedOn w:val="5"/>
    <w:autoRedefine/>
    <w:qFormat/>
    <w:uiPriority w:val="0"/>
    <w:pPr>
      <w:tabs>
        <w:tab w:val="left" w:pos="840"/>
      </w:tabs>
      <w:spacing w:before="120" w:after="120" w:line="240" w:lineRule="auto"/>
      <w:ind w:left="960" w:hanging="360"/>
      <w:jc w:val="left"/>
      <w:outlineLvl w:val="1"/>
    </w:pPr>
    <w:rPr>
      <w:rFonts w:eastAsia="黑体"/>
      <w:bCs w:val="0"/>
      <w:sz w:val="28"/>
      <w:szCs w:val="20"/>
    </w:rPr>
  </w:style>
  <w:style w:type="paragraph" w:customStyle="1" w:styleId="23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Autospacing="1" w:afterAutospacing="1"/>
      <w:jc w:val="left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231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23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3">
    <w:name w:val="样式 标题 3标题 3 Char Char Char Char(A-3)sect1.2.3h3H3 + 加粗 段前:..."/>
    <w:basedOn w:val="8"/>
    <w:autoRedefine/>
    <w:qFormat/>
    <w:uiPriority w:val="0"/>
    <w:pPr>
      <w:tabs>
        <w:tab w:val="left" w:pos="0"/>
        <w:tab w:val="left" w:pos="1080"/>
      </w:tabs>
      <w:spacing w:before="240" w:line="360" w:lineRule="auto"/>
      <w:ind w:left="1920" w:hanging="360"/>
    </w:pPr>
    <w:rPr>
      <w:rFonts w:ascii="Calibri" w:hAnsi="Calibri" w:eastAsia="黑体"/>
      <w:b w:val="0"/>
      <w:bCs w:val="0"/>
      <w:sz w:val="28"/>
      <w:szCs w:val="20"/>
    </w:rPr>
  </w:style>
  <w:style w:type="paragraph" w:customStyle="1" w:styleId="234">
    <w:name w:val="xl56"/>
    <w:basedOn w:val="1"/>
    <w:autoRedefine/>
    <w:qFormat/>
    <w:uiPriority w:val="0"/>
    <w:pPr>
      <w:widowControl/>
      <w:spacing w:beforeAutospacing="1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5">
    <w:name w:val="正文1"/>
    <w:basedOn w:val="1"/>
    <w:autoRedefine/>
    <w:qFormat/>
    <w:uiPriority w:val="0"/>
    <w:pPr>
      <w:spacing w:line="360" w:lineRule="auto"/>
    </w:pPr>
    <w:rPr>
      <w:rFonts w:ascii="Arial" w:hAnsi="Arial"/>
      <w:sz w:val="24"/>
      <w:szCs w:val="20"/>
    </w:rPr>
  </w:style>
  <w:style w:type="paragraph" w:customStyle="1" w:styleId="236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Autospacing="1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237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Char Char Char Char Char Char Char Char Char Char Char Char Char Char Char Char"/>
    <w:basedOn w:val="1"/>
    <w:autoRedefine/>
    <w:qFormat/>
    <w:uiPriority w:val="0"/>
    <w:pPr>
      <w:spacing w:line="330" w:lineRule="atLeast"/>
      <w:ind w:left="360" w:firstLine="360" w:firstLineChars="150"/>
      <w:jc w:val="left"/>
    </w:pPr>
    <w:rPr>
      <w:rFonts w:ascii="ˎ̥" w:hAnsi="ˎ̥" w:cs="宋体"/>
      <w:color w:val="51585D"/>
      <w:kern w:val="0"/>
      <w:sz w:val="24"/>
      <w:szCs w:val="18"/>
    </w:rPr>
  </w:style>
  <w:style w:type="paragraph" w:customStyle="1" w:styleId="239">
    <w:name w:val="办公自动化专用标题"/>
    <w:basedOn w:val="50"/>
    <w:autoRedefine/>
    <w:qFormat/>
    <w:uiPriority w:val="0"/>
    <w:pPr>
      <w:spacing w:line="560" w:lineRule="atLeast"/>
    </w:pPr>
    <w:rPr>
      <w:rFonts w:ascii="宋体" w:cs="Times New Roman"/>
      <w:bCs w:val="0"/>
      <w:sz w:val="44"/>
      <w:szCs w:val="20"/>
    </w:rPr>
  </w:style>
  <w:style w:type="paragraph" w:customStyle="1" w:styleId="240">
    <w:name w:val="xl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1">
    <w:name w:val="xl8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42">
    <w:name w:val="Char Char2 Char Char Char Char"/>
    <w:basedOn w:val="1"/>
    <w:autoRedefine/>
    <w:qFormat/>
    <w:uiPriority w:val="0"/>
    <w:pPr>
      <w:widowControl/>
      <w:spacing w:line="240" w:lineRule="exact"/>
      <w:jc w:val="left"/>
    </w:pPr>
    <w:rPr>
      <w:szCs w:val="20"/>
    </w:rPr>
  </w:style>
  <w:style w:type="paragraph" w:customStyle="1" w:styleId="243">
    <w:name w:val="xl5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244">
    <w:name w:val="编号2级"/>
    <w:autoRedefine/>
    <w:qFormat/>
    <w:uiPriority w:val="0"/>
    <w:pPr>
      <w:tabs>
        <w:tab w:val="left" w:pos="425"/>
      </w:tabs>
      <w:spacing w:line="360" w:lineRule="auto"/>
      <w:ind w:left="425" w:hanging="425"/>
    </w:pPr>
    <w:rPr>
      <w:rFonts w:ascii="Times New Roman" w:hAnsi="Times New Roman" w:eastAsia="宋体" w:cs="Times New Roman"/>
      <w:kern w:val="24"/>
      <w:sz w:val="24"/>
      <w:szCs w:val="18"/>
      <w:lang w:val="en-US" w:eastAsia="zh-CN" w:bidi="ar-SA"/>
    </w:rPr>
  </w:style>
  <w:style w:type="paragraph" w:customStyle="1" w:styleId="245">
    <w:name w:val="xl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Cs w:val="21"/>
    </w:rPr>
  </w:style>
  <w:style w:type="paragraph" w:customStyle="1" w:styleId="246">
    <w:name w:val="(标书)正文 Char"/>
    <w:basedOn w:val="1"/>
    <w:autoRedefine/>
    <w:qFormat/>
    <w:uiPriority w:val="0"/>
    <w:pPr>
      <w:spacing w:line="480" w:lineRule="auto"/>
      <w:ind w:firstLine="522"/>
      <w:jc w:val="left"/>
    </w:pPr>
    <w:rPr>
      <w:spacing w:val="10"/>
      <w:kern w:val="0"/>
      <w:sz w:val="24"/>
    </w:rPr>
  </w:style>
  <w:style w:type="paragraph" w:customStyle="1" w:styleId="247">
    <w:name w:val="有缩进正文"/>
    <w:basedOn w:val="1"/>
    <w:autoRedefine/>
    <w:qFormat/>
    <w:uiPriority w:val="0"/>
    <w:pPr>
      <w:spacing w:beforeLines="50" w:afterLines="50" w:line="240" w:lineRule="atLeast"/>
      <w:ind w:firstLine="200" w:firstLineChars="200"/>
    </w:pPr>
    <w:rPr>
      <w:rFonts w:ascii="Arial" w:hAnsi="Arial"/>
      <w:sz w:val="24"/>
    </w:rPr>
  </w:style>
  <w:style w:type="paragraph" w:customStyle="1" w:styleId="248">
    <w:name w:val="表格文字"/>
    <w:basedOn w:val="1"/>
    <w:autoRedefine/>
    <w:qFormat/>
    <w:uiPriority w:val="0"/>
    <w:pPr>
      <w:jc w:val="left"/>
    </w:pPr>
    <w:rPr>
      <w:bCs/>
      <w:spacing w:val="10"/>
      <w:kern w:val="0"/>
      <w:sz w:val="24"/>
      <w:szCs w:val="20"/>
    </w:rPr>
  </w:style>
  <w:style w:type="paragraph" w:customStyle="1" w:styleId="249">
    <w:name w:val="text5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50">
    <w:name w:val="p0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1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252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Autospacing="1" w:afterAutospacing="1"/>
      <w:jc w:val="left"/>
    </w:pPr>
    <w:rPr>
      <w:rFonts w:ascii="Arial Unicode MS" w:hAnsi="Arial Unicode MS" w:eastAsia="Arial Unicode MS" w:cs="Arial Unicode MS"/>
      <w:color w:val="FF0000"/>
      <w:kern w:val="0"/>
      <w:sz w:val="16"/>
      <w:szCs w:val="16"/>
    </w:rPr>
  </w:style>
  <w:style w:type="paragraph" w:customStyle="1" w:styleId="253">
    <w:name w:val="font6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 w:cs="Arial Unicode MS"/>
      <w:kern w:val="0"/>
      <w:szCs w:val="21"/>
    </w:rPr>
  </w:style>
  <w:style w:type="paragraph" w:customStyle="1" w:styleId="254">
    <w:name w:val="xl5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5">
    <w:name w:val="样式1"/>
    <w:basedOn w:val="1"/>
    <w:autoRedefine/>
    <w:qFormat/>
    <w:uiPriority w:val="0"/>
    <w:pPr>
      <w:tabs>
        <w:tab w:val="left" w:pos="284"/>
      </w:tabs>
      <w:adjustRightInd w:val="0"/>
      <w:snapToGrid w:val="0"/>
      <w:spacing w:line="300" w:lineRule="auto"/>
      <w:ind w:left="227" w:hanging="170"/>
      <w:jc w:val="center"/>
      <w:textAlignment w:val="center"/>
    </w:pPr>
    <w:rPr>
      <w:snapToGrid w:val="0"/>
      <w:spacing w:val="20"/>
      <w:kern w:val="0"/>
      <w:sz w:val="18"/>
      <w:szCs w:val="20"/>
    </w:rPr>
  </w:style>
  <w:style w:type="paragraph" w:customStyle="1" w:styleId="256">
    <w:name w:val="表项"/>
    <w:next w:val="215"/>
    <w:autoRedefine/>
    <w:qFormat/>
    <w:uiPriority w:val="0"/>
    <w:pPr>
      <w:keepNext/>
      <w:spacing w:line="300" w:lineRule="auto"/>
      <w:jc w:val="center"/>
      <w:textAlignment w:val="baseline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57">
    <w:name w:val="表格标题"/>
    <w:basedOn w:val="168"/>
    <w:autoRedefine/>
    <w:qFormat/>
    <w:uiPriority w:val="0"/>
    <w:pPr>
      <w:jc w:val="center"/>
    </w:pPr>
    <w:rPr>
      <w:b/>
    </w:rPr>
  </w:style>
  <w:style w:type="paragraph" w:customStyle="1" w:styleId="258">
    <w:name w:val="日期1"/>
    <w:basedOn w:val="1"/>
    <w:next w:val="1"/>
    <w:autoRedefine/>
    <w:qFormat/>
    <w:uiPriority w:val="0"/>
    <w:pPr>
      <w:adjustRightInd w:val="0"/>
      <w:spacing w:line="360" w:lineRule="auto"/>
      <w:textAlignment w:val="baseline"/>
    </w:pPr>
    <w:rPr>
      <w:rFonts w:ascii="宋体"/>
      <w:b/>
      <w:spacing w:val="2"/>
      <w:sz w:val="24"/>
      <w:szCs w:val="20"/>
    </w:rPr>
  </w:style>
  <w:style w:type="paragraph" w:customStyle="1" w:styleId="259">
    <w:name w:val="P标3"/>
    <w:basedOn w:val="8"/>
    <w:autoRedefine/>
    <w:qFormat/>
    <w:uiPriority w:val="0"/>
    <w:pPr>
      <w:keepNext w:val="0"/>
      <w:keepLines w:val="0"/>
      <w:spacing w:line="240" w:lineRule="auto"/>
      <w:jc w:val="center"/>
      <w:outlineLvl w:val="9"/>
    </w:pPr>
    <w:rPr>
      <w:rFonts w:ascii="宋体" w:hAnsi="宋体"/>
      <w:b w:val="0"/>
      <w:bCs w:val="0"/>
      <w:sz w:val="24"/>
      <w:szCs w:val="24"/>
    </w:rPr>
  </w:style>
  <w:style w:type="paragraph" w:customStyle="1" w:styleId="260">
    <w:name w:val="投标文件2"/>
    <w:basedOn w:val="1"/>
    <w:autoRedefine/>
    <w:qFormat/>
    <w:uiPriority w:val="0"/>
    <w:pPr>
      <w:spacing w:line="480" w:lineRule="auto"/>
      <w:ind w:left="1134"/>
      <w:jc w:val="center"/>
      <w:outlineLvl w:val="0"/>
    </w:pPr>
    <w:rPr>
      <w:rFonts w:ascii="宋体"/>
      <w:b/>
      <w:sz w:val="30"/>
      <w:szCs w:val="20"/>
    </w:rPr>
  </w:style>
  <w:style w:type="paragraph" w:customStyle="1" w:styleId="261">
    <w:name w:val="题注5"/>
    <w:basedOn w:val="1"/>
    <w:next w:val="16"/>
    <w:autoRedefine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62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3">
    <w:name w:val="标书正文格式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264">
    <w:name w:val="标题3"/>
    <w:basedOn w:val="8"/>
    <w:autoRedefine/>
    <w:qFormat/>
    <w:uiPriority w:val="0"/>
    <w:pPr>
      <w:ind w:left="210" w:leftChars="100" w:right="210" w:rightChars="100"/>
      <w:jc w:val="left"/>
    </w:pPr>
    <w:rPr>
      <w:rFonts w:ascii="宋体" w:hAnsi="宋体"/>
      <w:kern w:val="0"/>
    </w:rPr>
  </w:style>
  <w:style w:type="paragraph" w:customStyle="1" w:styleId="265">
    <w:name w:val="QB表内文字"/>
    <w:basedOn w:val="9"/>
    <w:autoRedefine/>
    <w:qFormat/>
    <w:uiPriority w:val="0"/>
    <w:pPr>
      <w:keepNext w:val="0"/>
      <w:keepLines w:val="0"/>
      <w:tabs>
        <w:tab w:val="left" w:pos="864"/>
      </w:tabs>
      <w:autoSpaceDE w:val="0"/>
      <w:autoSpaceDN w:val="0"/>
      <w:spacing w:line="240" w:lineRule="auto"/>
      <w:outlineLvl w:val="9"/>
    </w:pPr>
    <w:rPr>
      <w:rFonts w:ascii="宋体" w:hAnsi="Times New Roman" w:eastAsia="宋体"/>
      <w:b w:val="0"/>
      <w:bCs w:val="0"/>
      <w:kern w:val="0"/>
      <w:sz w:val="21"/>
      <w:szCs w:val="20"/>
    </w:rPr>
  </w:style>
  <w:style w:type="paragraph" w:customStyle="1" w:styleId="266">
    <w:name w:val="xl22"/>
    <w:basedOn w:val="1"/>
    <w:autoRedefine/>
    <w:qFormat/>
    <w:uiPriority w:val="0"/>
    <w:pPr>
      <w:widowControl/>
      <w:spacing w:beforeAutospacing="1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267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68">
    <w:name w:val="tabletext"/>
    <w:basedOn w:val="1"/>
    <w:autoRedefine/>
    <w:qFormat/>
    <w:uiPriority w:val="0"/>
    <w:pPr>
      <w:widowControl/>
      <w:spacing w:beforeAutospacing="1" w:afterAutospacing="1" w:line="209" w:lineRule="atLeast"/>
      <w:jc w:val="left"/>
    </w:pPr>
    <w:rPr>
      <w:rFonts w:ascii="宋体" w:hAnsi="宋体"/>
      <w:kern w:val="0"/>
      <w:sz w:val="16"/>
      <w:szCs w:val="16"/>
    </w:rPr>
  </w:style>
  <w:style w:type="paragraph" w:customStyle="1" w:styleId="269">
    <w:name w:val="表格内容"/>
    <w:basedOn w:val="1"/>
    <w:next w:val="1"/>
    <w:autoRedefine/>
    <w:qFormat/>
    <w:uiPriority w:val="0"/>
    <w:pPr>
      <w:spacing w:line="312" w:lineRule="auto"/>
    </w:pPr>
    <w:rPr>
      <w:rFonts w:ascii="宋体"/>
      <w:szCs w:val="20"/>
    </w:rPr>
  </w:style>
  <w:style w:type="paragraph" w:customStyle="1" w:styleId="270">
    <w:name w:val="Char Char15 Char Char"/>
    <w:basedOn w:val="1"/>
    <w:autoRedefine/>
    <w:qFormat/>
    <w:uiPriority w:val="0"/>
    <w:rPr>
      <w:szCs w:val="20"/>
    </w:rPr>
  </w:style>
  <w:style w:type="paragraph" w:customStyle="1" w:styleId="271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72">
    <w:name w:val="a4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273">
    <w:name w:val="Char Char1 Char"/>
    <w:basedOn w:val="1"/>
    <w:autoRedefine/>
    <w:qFormat/>
    <w:uiPriority w:val="0"/>
  </w:style>
  <w:style w:type="paragraph" w:customStyle="1" w:styleId="27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hd w:val="clear" w:color="auto" w:fill="FFFF00"/>
      <w:spacing w:beforeAutospacing="1" w:afterAutospacing="1"/>
      <w:jc w:val="left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75">
    <w:name w:val="xl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7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00"/>
      <w:spacing w:beforeAutospacing="1" w:afterAutospacing="1"/>
      <w:jc w:val="left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277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278">
    <w:name w:val="标准正文"/>
    <w:basedOn w:val="1"/>
    <w:autoRedefine/>
    <w:qFormat/>
    <w:uiPriority w:val="0"/>
    <w:pPr>
      <w:snapToGrid w:val="0"/>
      <w:spacing w:line="312" w:lineRule="auto"/>
      <w:ind w:firstLine="482"/>
    </w:pPr>
    <w:rPr>
      <w:sz w:val="24"/>
      <w:szCs w:val="20"/>
    </w:rPr>
  </w:style>
  <w:style w:type="paragraph" w:customStyle="1" w:styleId="279">
    <w:name w:val="样式5"/>
    <w:basedOn w:val="280"/>
    <w:next w:val="280"/>
    <w:autoRedefine/>
    <w:qFormat/>
    <w:uiPriority w:val="0"/>
    <w:pPr>
      <w:tabs>
        <w:tab w:val="right" w:leader="dot" w:pos="9458"/>
      </w:tabs>
    </w:pPr>
  </w:style>
  <w:style w:type="paragraph" w:customStyle="1" w:styleId="280">
    <w:name w:val="样式4"/>
    <w:basedOn w:val="36"/>
    <w:autoRedefine/>
    <w:qFormat/>
    <w:uiPriority w:val="0"/>
    <w:pPr>
      <w:tabs>
        <w:tab w:val="right" w:leader="dot" w:pos="9458"/>
        <w:tab w:val="clear" w:pos="9540"/>
      </w:tabs>
      <w:spacing w:line="240" w:lineRule="auto"/>
      <w:ind w:right="0" w:rightChars="0"/>
      <w:jc w:val="left"/>
    </w:pPr>
    <w:rPr>
      <w:rFonts w:ascii="Times New Roman" w:hAnsi="Times New Roman" w:eastAsia="黑体" w:cs="Arial"/>
      <w:b w:val="0"/>
      <w:bCs/>
      <w:caps/>
      <w:kern w:val="2"/>
      <w:szCs w:val="44"/>
    </w:rPr>
  </w:style>
  <w:style w:type="paragraph" w:customStyle="1" w:styleId="281">
    <w:name w:val="2册标题2"/>
    <w:basedOn w:val="282"/>
    <w:autoRedefine/>
    <w:qFormat/>
    <w:uiPriority w:val="0"/>
    <w:pPr>
      <w:jc w:val="both"/>
      <w:outlineLvl w:val="1"/>
    </w:pPr>
    <w:rPr>
      <w:sz w:val="32"/>
    </w:rPr>
  </w:style>
  <w:style w:type="paragraph" w:customStyle="1" w:styleId="282">
    <w:name w:val="2册标题1"/>
    <w:basedOn w:val="1"/>
    <w:next w:val="1"/>
    <w:autoRedefine/>
    <w:qFormat/>
    <w:uiPriority w:val="0"/>
    <w:pPr>
      <w:spacing w:beforeLines="50" w:afterLines="50"/>
      <w:jc w:val="center"/>
      <w:outlineLvl w:val="0"/>
    </w:pPr>
    <w:rPr>
      <w:rFonts w:ascii="Arial" w:hAnsi="Arial" w:eastAsia="黑体"/>
      <w:sz w:val="36"/>
      <w:szCs w:val="32"/>
    </w:rPr>
  </w:style>
  <w:style w:type="paragraph" w:customStyle="1" w:styleId="283">
    <w:name w:val="xl5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4">
    <w:name w:val="xl79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285">
    <w:name w:val="xl5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86">
    <w:name w:val="xl53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/>
      <w:kern w:val="0"/>
      <w:szCs w:val="21"/>
    </w:rPr>
  </w:style>
  <w:style w:type="paragraph" w:customStyle="1" w:styleId="287">
    <w:name w:val="xl75"/>
    <w:basedOn w:val="1"/>
    <w:autoRedefine/>
    <w:qFormat/>
    <w:uiPriority w:val="0"/>
    <w:pPr>
      <w:widowControl/>
      <w:spacing w:beforeAutospacing="1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288">
    <w:name w:val="font10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 w:cs="Arial Unicode MS"/>
      <w:kern w:val="0"/>
      <w:sz w:val="24"/>
    </w:rPr>
  </w:style>
  <w:style w:type="paragraph" w:customStyle="1" w:styleId="289">
    <w:name w:val="Char11"/>
    <w:basedOn w:val="1"/>
    <w:autoRedefine/>
    <w:qFormat/>
    <w:uiPriority w:val="0"/>
    <w:pPr>
      <w:widowControl/>
      <w:spacing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90">
    <w:name w:val="xl99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91">
    <w:name w:val="xl37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2">
    <w:name w:val="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93">
    <w:name w:val="Char Char Char Char Char Char Char Char Char Char Char Char Char Char Char Char1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94">
    <w:name w:val="默认段落字体 Para Char"/>
    <w:basedOn w:val="1"/>
    <w:autoRedefine/>
    <w:qFormat/>
    <w:uiPriority w:val="0"/>
    <w:rPr>
      <w:rFonts w:ascii="宋体" w:hAnsi="宋体"/>
      <w:b/>
      <w:sz w:val="28"/>
      <w:szCs w:val="28"/>
    </w:rPr>
  </w:style>
  <w:style w:type="paragraph" w:customStyle="1" w:styleId="295">
    <w:name w:val="p18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296">
    <w:name w:val="默认段落字体 Para Char Char Char Char Char Char 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97">
    <w:name w:val="xl48"/>
    <w:basedOn w:val="1"/>
    <w:autoRedefine/>
    <w:qFormat/>
    <w:uiPriority w:val="0"/>
    <w:pPr>
      <w:widowControl/>
      <w:spacing w:beforeAutospacing="1" w:afterAutospacing="1"/>
      <w:jc w:val="center"/>
      <w:textAlignment w:val="bottom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298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FFFF00"/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99">
    <w:name w:val="标题5"/>
    <w:basedOn w:val="1"/>
    <w:autoRedefine/>
    <w:qFormat/>
    <w:uiPriority w:val="0"/>
    <w:pPr>
      <w:tabs>
        <w:tab w:val="left" w:pos="360"/>
      </w:tabs>
    </w:pPr>
    <w:rPr>
      <w:rFonts w:ascii="宋体"/>
      <w:b/>
      <w:sz w:val="28"/>
    </w:rPr>
  </w:style>
  <w:style w:type="paragraph" w:customStyle="1" w:styleId="300">
    <w:name w:val="图"/>
    <w:basedOn w:val="1"/>
    <w:autoRedefine/>
    <w:qFormat/>
    <w:uiPriority w:val="0"/>
    <w:pPr>
      <w:keepNext/>
      <w:adjustRightInd w:val="0"/>
      <w:spacing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301">
    <w:name w:val="table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30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03">
    <w:name w:val="xl6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04">
    <w:name w:val="Char Char24 Char Char Char Char"/>
    <w:basedOn w:val="1"/>
    <w:autoRedefine/>
    <w:qFormat/>
    <w:uiPriority w:val="0"/>
    <w:pPr>
      <w:widowControl/>
      <w:spacing w:line="240" w:lineRule="exact"/>
      <w:jc w:val="left"/>
    </w:pPr>
  </w:style>
  <w:style w:type="paragraph" w:customStyle="1" w:styleId="305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Cs w:val="21"/>
    </w:rPr>
  </w:style>
  <w:style w:type="paragraph" w:customStyle="1" w:styleId="306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auto" w:fill="FFFF00"/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07">
    <w:name w:val="xl33"/>
    <w:basedOn w:val="1"/>
    <w:autoRedefine/>
    <w:qFormat/>
    <w:uiPriority w:val="0"/>
    <w:pPr>
      <w:widowControl/>
      <w:pBdr>
        <w:bottom w:val="single" w:color="auto" w:sz="8" w:space="0"/>
      </w:pBdr>
      <w:spacing w:beforeAutospacing="1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36"/>
      <w:szCs w:val="36"/>
    </w:rPr>
  </w:style>
  <w:style w:type="paragraph" w:customStyle="1" w:styleId="308">
    <w:name w:val="Char2"/>
    <w:basedOn w:val="1"/>
    <w:autoRedefine/>
    <w:qFormat/>
    <w:uiPriority w:val="0"/>
    <w:pPr>
      <w:widowControl/>
      <w:spacing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309">
    <w:name w:val="正文缩进1"/>
    <w:basedOn w:val="1"/>
    <w:autoRedefine/>
    <w:qFormat/>
    <w:uiPriority w:val="0"/>
    <w:pPr>
      <w:ind w:firstLine="567"/>
    </w:pPr>
    <w:rPr>
      <w:spacing w:val="20"/>
      <w:sz w:val="24"/>
      <w:szCs w:val="20"/>
    </w:rPr>
  </w:style>
  <w:style w:type="paragraph" w:customStyle="1" w:styleId="310">
    <w:name w:val="编号3级"/>
    <w:autoRedefine/>
    <w:qFormat/>
    <w:uiPriority w:val="0"/>
    <w:pPr>
      <w:tabs>
        <w:tab w:val="left" w:pos="1559"/>
      </w:tabs>
      <w:spacing w:line="360" w:lineRule="auto"/>
      <w:ind w:left="1559" w:hanging="425"/>
    </w:pPr>
    <w:rPr>
      <w:rFonts w:ascii="Times New Roman" w:hAnsi="Times New Roman" w:eastAsia="宋体" w:cs="Times New Roman"/>
      <w:kern w:val="24"/>
      <w:sz w:val="24"/>
      <w:szCs w:val="18"/>
      <w:lang w:val="en-US" w:eastAsia="zh-CN" w:bidi="ar-SA"/>
    </w:rPr>
  </w:style>
  <w:style w:type="paragraph" w:customStyle="1" w:styleId="311">
    <w:name w:val="_Style 307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2">
    <w:name w:val="样式 Samplex 标准段落B"/>
    <w:basedOn w:val="1"/>
    <w:autoRedefine/>
    <w:qFormat/>
    <w:uiPriority w:val="0"/>
    <w:pPr>
      <w:spacing w:beforeLines="50" w:line="360" w:lineRule="exact"/>
      <w:ind w:firstLine="420"/>
    </w:pPr>
    <w:rPr>
      <w:rFonts w:ascii="宋体" w:hAnsi="宋体"/>
      <w:spacing w:val="6"/>
      <w:szCs w:val="21"/>
    </w:rPr>
  </w:style>
  <w:style w:type="paragraph" w:customStyle="1" w:styleId="313">
    <w:name w:val="Table Body"/>
    <w:basedOn w:val="1"/>
    <w:autoRedefine/>
    <w:qFormat/>
    <w:uiPriority w:val="0"/>
    <w:pPr>
      <w:widowControl/>
      <w:jc w:val="center"/>
    </w:pPr>
    <w:rPr>
      <w:rFonts w:ascii="Arial" w:hAnsi="Arial"/>
      <w:snapToGrid w:val="0"/>
      <w:kern w:val="0"/>
      <w:sz w:val="18"/>
      <w:szCs w:val="20"/>
    </w:rPr>
  </w:style>
  <w:style w:type="paragraph" w:customStyle="1" w:styleId="314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15">
    <w:name w:val="样式2"/>
    <w:basedOn w:val="6"/>
    <w:autoRedefine/>
    <w:qFormat/>
    <w:uiPriority w:val="0"/>
    <w:pPr>
      <w:jc w:val="center"/>
    </w:pPr>
    <w:rPr>
      <w:rFonts w:eastAsia="华文中宋"/>
      <w:sz w:val="36"/>
      <w:szCs w:val="36"/>
    </w:rPr>
  </w:style>
  <w:style w:type="paragraph" w:customStyle="1" w:styleId="316">
    <w:name w:val="Char4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31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color w:val="000000"/>
      <w:kern w:val="0"/>
      <w:sz w:val="16"/>
      <w:szCs w:val="16"/>
    </w:rPr>
  </w:style>
  <w:style w:type="paragraph" w:customStyle="1" w:styleId="318">
    <w:name w:val="标题 3 + 宋体"/>
    <w:basedOn w:val="6"/>
    <w:autoRedefine/>
    <w:qFormat/>
    <w:uiPriority w:val="0"/>
    <w:pPr>
      <w:spacing w:line="413" w:lineRule="auto"/>
    </w:pPr>
    <w:rPr>
      <w:rFonts w:ascii="宋体" w:hAnsi="宋体" w:eastAsia="宋体" w:cs="Arial"/>
      <w:kern w:val="0"/>
      <w:sz w:val="28"/>
    </w:rPr>
  </w:style>
  <w:style w:type="paragraph" w:customStyle="1" w:styleId="319">
    <w:name w:val="xl63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0">
    <w:name w:val="xl104"/>
    <w:basedOn w:val="1"/>
    <w:autoRedefine/>
    <w:qFormat/>
    <w:uiPriority w:val="0"/>
    <w:pPr>
      <w:widowControl/>
      <w:pBdr>
        <w:bottom w:val="single" w:color="auto" w:sz="8" w:space="0"/>
      </w:pBdr>
      <w:spacing w:beforeAutospacing="1" w:afterAutospacing="1"/>
      <w:jc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21">
    <w:name w:val="大标题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黑体" w:hAnsi="Times New Roman" w:eastAsia="黑体" w:cs="Times New Roman"/>
      <w:color w:val="000000"/>
      <w:sz w:val="48"/>
      <w:szCs w:val="48"/>
      <w:lang w:val="en-US" w:eastAsia="zh-CN" w:bidi="ar-SA"/>
    </w:rPr>
  </w:style>
  <w:style w:type="paragraph" w:customStyle="1" w:styleId="322">
    <w:name w:val="font7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323">
    <w:name w:val="xl24"/>
    <w:basedOn w:val="1"/>
    <w:autoRedefine/>
    <w:qFormat/>
    <w:uiPriority w:val="0"/>
    <w:pPr>
      <w:widowControl/>
      <w:spacing w:beforeAutospacing="1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324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Autospacing="1" w:afterAutospacing="1"/>
      <w:jc w:val="left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25">
    <w:name w:val="_Style 321"/>
    <w:basedOn w:val="5"/>
    <w:next w:val="1"/>
    <w:autoRedefine/>
    <w:qFormat/>
    <w:uiPriority w:val="0"/>
    <w:pPr>
      <w:widowControl/>
      <w:spacing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26">
    <w:name w:val="正文2"/>
    <w:autoRedefine/>
    <w:qFormat/>
    <w:uiPriority w:val="0"/>
    <w:pPr>
      <w:widowControl w:val="0"/>
      <w:adjustRightInd w:val="0"/>
      <w:spacing w:line="240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327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28">
    <w:name w:val="Char Char Char1 Char"/>
    <w:basedOn w:val="18"/>
    <w:autoRedefine/>
    <w:qFormat/>
    <w:uiPriority w:val="0"/>
    <w:pPr>
      <w:widowControl w:val="0"/>
      <w:jc w:val="both"/>
    </w:pPr>
    <w:rPr>
      <w:rFonts w:ascii="Tahoma" w:hAnsi="Tahoma"/>
      <w:kern w:val="2"/>
      <w:sz w:val="24"/>
      <w:szCs w:val="24"/>
    </w:rPr>
  </w:style>
  <w:style w:type="paragraph" w:customStyle="1" w:styleId="329">
    <w:name w:val="font13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3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31">
    <w:name w:val="xl4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32">
    <w:name w:val="书籍标题1"/>
    <w:basedOn w:val="1"/>
    <w:next w:val="1"/>
    <w:autoRedefine/>
    <w:qFormat/>
    <w:uiPriority w:val="0"/>
    <w:pPr>
      <w:pageBreakBefore/>
      <w:widowControl/>
      <w:tabs>
        <w:tab w:val="left" w:pos="360"/>
      </w:tabs>
      <w:spacing w:beforeLines="200" w:afterLines="200"/>
      <w:ind w:left="360" w:hanging="360"/>
      <w:jc w:val="center"/>
      <w:outlineLvl w:val="0"/>
    </w:pPr>
    <w:rPr>
      <w:rFonts w:eastAsia="黑体"/>
      <w:b/>
      <w:bCs/>
      <w:spacing w:val="20"/>
      <w:kern w:val="44"/>
      <w:sz w:val="44"/>
      <w:szCs w:val="20"/>
    </w:rPr>
  </w:style>
  <w:style w:type="paragraph" w:customStyle="1" w:styleId="333">
    <w:name w:val="Char1"/>
    <w:basedOn w:val="18"/>
    <w:autoRedefine/>
    <w:qFormat/>
    <w:uiPriority w:val="0"/>
    <w:pPr>
      <w:widowControl w:val="0"/>
      <w:shd w:val="clear" w:color="auto" w:fill="FFFFFF"/>
      <w:jc w:val="both"/>
    </w:pPr>
    <w:rPr>
      <w:rFonts w:ascii="Tahoma" w:hAnsi="Tahoma"/>
      <w:kern w:val="2"/>
      <w:sz w:val="24"/>
      <w:szCs w:val="24"/>
    </w:rPr>
  </w:style>
  <w:style w:type="paragraph" w:customStyle="1" w:styleId="334">
    <w:name w:val="xl25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/>
      <w:kern w:val="0"/>
      <w:szCs w:val="21"/>
    </w:rPr>
  </w:style>
  <w:style w:type="paragraph" w:customStyle="1" w:styleId="335">
    <w:name w:val="正文段"/>
    <w:basedOn w:val="1"/>
    <w:autoRedefine/>
    <w:qFormat/>
    <w:uiPriority w:val="0"/>
    <w:pPr>
      <w:autoSpaceDE w:val="0"/>
      <w:autoSpaceDN w:val="0"/>
      <w:adjustRightInd w:val="0"/>
      <w:spacing w:line="300" w:lineRule="auto"/>
      <w:ind w:firstLine="527"/>
      <w:jc w:val="left"/>
    </w:pPr>
    <w:rPr>
      <w:w w:val="105"/>
      <w:kern w:val="0"/>
      <w:sz w:val="24"/>
      <w:szCs w:val="20"/>
    </w:rPr>
  </w:style>
  <w:style w:type="paragraph" w:customStyle="1" w:styleId="336">
    <w:name w:val="cnfont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337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38">
    <w:name w:val="Char Char"/>
    <w:basedOn w:val="1"/>
    <w:autoRedefine/>
    <w:qFormat/>
    <w:uiPriority w:val="0"/>
    <w:rPr>
      <w:rFonts w:ascii="宋体" w:hAnsi="宋体"/>
      <w:b/>
      <w:sz w:val="28"/>
      <w:szCs w:val="28"/>
    </w:rPr>
  </w:style>
  <w:style w:type="paragraph" w:customStyle="1" w:styleId="339">
    <w:name w:val="xl57"/>
    <w:basedOn w:val="1"/>
    <w:autoRedefine/>
    <w:qFormat/>
    <w:uiPriority w:val="0"/>
    <w:pPr>
      <w:widowControl/>
      <w:spacing w:beforeAutospacing="1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0">
    <w:name w:val="xl105"/>
    <w:basedOn w:val="1"/>
    <w:autoRedefine/>
    <w:qFormat/>
    <w:uiPriority w:val="0"/>
    <w:pPr>
      <w:widowControl/>
      <w:pBdr>
        <w:bottom w:val="single" w:color="auto" w:sz="8" w:space="0"/>
      </w:pBdr>
      <w:spacing w:beforeAutospacing="1" w:afterAutospacing="1"/>
      <w:jc w:val="center"/>
    </w:pPr>
    <w:rPr>
      <w:rFonts w:eastAsia="Arial Unicode MS"/>
      <w:b/>
      <w:bCs/>
      <w:kern w:val="0"/>
      <w:sz w:val="16"/>
      <w:szCs w:val="16"/>
    </w:rPr>
  </w:style>
  <w:style w:type="paragraph" w:customStyle="1" w:styleId="341">
    <w:name w:val="xl98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42">
    <w:name w:val="关于"/>
    <w:basedOn w:val="1"/>
    <w:next w:val="1"/>
    <w:autoRedefine/>
    <w:qFormat/>
    <w:uiPriority w:val="0"/>
    <w:pPr>
      <w:keepNext/>
      <w:keepLines/>
      <w:widowControl/>
      <w:tabs>
        <w:tab w:val="left" w:pos="600"/>
        <w:tab w:val="left" w:pos="960"/>
        <w:tab w:val="left" w:pos="1080"/>
      </w:tabs>
      <w:overflowPunct w:val="0"/>
      <w:spacing w:line="360" w:lineRule="auto"/>
      <w:ind w:right="28" w:firstLine="480"/>
    </w:pPr>
    <w:rPr>
      <w:rFonts w:ascii="宋体" w:hAnsi="宋体"/>
      <w:kern w:val="0"/>
      <w:sz w:val="24"/>
      <w:szCs w:val="20"/>
    </w:rPr>
  </w:style>
  <w:style w:type="paragraph" w:customStyle="1" w:styleId="343">
    <w:name w:val="Char12"/>
    <w:basedOn w:val="1"/>
    <w:autoRedefine/>
    <w:qFormat/>
    <w:uiPriority w:val="0"/>
    <w:pPr>
      <w:widowControl/>
      <w:spacing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344">
    <w:name w:val="xl4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45">
    <w:name w:val="Char Char Char1 Char Char Char Char"/>
    <w:basedOn w:val="1"/>
    <w:autoRedefine/>
    <w:qFormat/>
    <w:uiPriority w:val="0"/>
    <w:pPr>
      <w:widowControl/>
      <w:spacing w:line="240" w:lineRule="exact"/>
      <w:jc w:val="left"/>
    </w:pPr>
    <w:rPr>
      <w:kern w:val="0"/>
      <w:szCs w:val="20"/>
    </w:rPr>
  </w:style>
  <w:style w:type="paragraph" w:customStyle="1" w:styleId="346">
    <w:name w:val="保留正文"/>
    <w:basedOn w:val="23"/>
    <w:autoRedefine/>
    <w:qFormat/>
    <w:uiPriority w:val="0"/>
    <w:pPr>
      <w:keepNext/>
      <w:spacing w:line="240" w:lineRule="auto"/>
    </w:pPr>
    <w:rPr>
      <w:szCs w:val="24"/>
    </w:rPr>
  </w:style>
  <w:style w:type="paragraph" w:customStyle="1" w:styleId="347">
    <w:name w:val="font9"/>
    <w:basedOn w:val="1"/>
    <w:autoRedefine/>
    <w:qFormat/>
    <w:uiPriority w:val="0"/>
    <w:pPr>
      <w:widowControl/>
      <w:spacing w:beforeAutospacing="1" w:afterAutospacing="1"/>
      <w:jc w:val="left"/>
    </w:pPr>
    <w:rPr>
      <w:rFonts w:ascii="Helv" w:hAnsi="Helv" w:eastAsia="Arial Unicode MS" w:cs="Arial Unicode MS"/>
      <w:kern w:val="0"/>
      <w:sz w:val="24"/>
    </w:rPr>
  </w:style>
  <w:style w:type="paragraph" w:customStyle="1" w:styleId="348">
    <w:name w:val="普通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349">
    <w:name w:val="xl6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50">
    <w:name w:val="xl74"/>
    <w:basedOn w:val="1"/>
    <w:autoRedefine/>
    <w:qFormat/>
    <w:uiPriority w:val="0"/>
    <w:pPr>
      <w:widowControl/>
      <w:spacing w:beforeAutospacing="1" w:afterAutospacing="1"/>
      <w:jc w:val="righ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51">
    <w:name w:val="编号"/>
    <w:basedOn w:val="1"/>
    <w:autoRedefine/>
    <w:qFormat/>
    <w:uiPriority w:val="0"/>
    <w:pPr>
      <w:tabs>
        <w:tab w:val="left" w:pos="2205"/>
      </w:tabs>
      <w:spacing w:afterLines="50" w:line="300" w:lineRule="auto"/>
      <w:ind w:left="2205" w:hanging="420"/>
      <w:jc w:val="left"/>
      <w:textAlignment w:val="center"/>
    </w:pPr>
    <w:rPr>
      <w:rFonts w:eastAsia="仿宋_GB2312"/>
      <w:spacing w:val="20"/>
      <w:szCs w:val="20"/>
    </w:rPr>
  </w:style>
  <w:style w:type="paragraph" w:customStyle="1" w:styleId="352">
    <w:name w:val="reader-word-layer reader-word-s1-22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3">
    <w:name w:val="样式 段后: 0.5 行"/>
    <w:basedOn w:val="1"/>
    <w:autoRedefine/>
    <w:qFormat/>
    <w:uiPriority w:val="0"/>
    <w:pPr>
      <w:tabs>
        <w:tab w:val="left" w:pos="1141"/>
      </w:tabs>
      <w:spacing w:line="360" w:lineRule="auto"/>
      <w:ind w:left="1141" w:hanging="420"/>
    </w:pPr>
    <w:rPr>
      <w:rFonts w:ascii="黑体" w:hAnsi="宋体" w:eastAsia="黑体"/>
      <w:sz w:val="24"/>
      <w:szCs w:val="28"/>
    </w:rPr>
  </w:style>
  <w:style w:type="paragraph" w:customStyle="1" w:styleId="354">
    <w:name w:val="z1"/>
    <w:basedOn w:val="1"/>
    <w:autoRedefine/>
    <w:qFormat/>
    <w:uiPriority w:val="0"/>
    <w:pPr>
      <w:widowControl/>
      <w:wordWrap w:val="0"/>
      <w:adjustRightInd w:val="0"/>
      <w:snapToGrid w:val="0"/>
      <w:spacing w:beforeLines="50" w:afterLines="50" w:line="300" w:lineRule="auto"/>
      <w:ind w:left="359" w:leftChars="171" w:firstLine="480" w:firstLineChars="200"/>
    </w:pPr>
    <w:rPr>
      <w:rFonts w:ascii="Arial" w:hAnsi="Arial"/>
      <w:sz w:val="24"/>
      <w:szCs w:val="21"/>
    </w:rPr>
  </w:style>
  <w:style w:type="paragraph" w:customStyle="1" w:styleId="355">
    <w:name w:val="_Style 59"/>
    <w:basedOn w:val="1"/>
    <w:autoRedefine/>
    <w:qFormat/>
    <w:uiPriority w:val="0"/>
    <w:pPr>
      <w:widowControl/>
      <w:spacing w:line="240" w:lineRule="exact"/>
      <w:jc w:val="left"/>
    </w:pPr>
  </w:style>
  <w:style w:type="paragraph" w:customStyle="1" w:styleId="356">
    <w:name w:val="Char Char8 Char Char"/>
    <w:basedOn w:val="1"/>
    <w:autoRedefine/>
    <w:qFormat/>
    <w:uiPriority w:val="0"/>
    <w:pPr>
      <w:widowControl/>
      <w:spacing w:line="240" w:lineRule="exact"/>
      <w:jc w:val="left"/>
    </w:pPr>
    <w:rPr>
      <w:szCs w:val="20"/>
    </w:rPr>
  </w:style>
  <w:style w:type="paragraph" w:customStyle="1" w:styleId="357">
    <w:name w:val="条目1_My"/>
    <w:basedOn w:val="1"/>
    <w:autoRedefine/>
    <w:qFormat/>
    <w:uiPriority w:val="0"/>
    <w:pPr>
      <w:tabs>
        <w:tab w:val="left" w:pos="590"/>
      </w:tabs>
      <w:ind w:left="590" w:hanging="420"/>
    </w:pPr>
  </w:style>
  <w:style w:type="paragraph" w:customStyle="1" w:styleId="358">
    <w:name w:val="List Paragraph1"/>
    <w:basedOn w:val="1"/>
    <w:autoRedefine/>
    <w:qFormat/>
    <w:uiPriority w:val="99"/>
    <w:pPr>
      <w:widowControl/>
      <w:ind w:firstLine="420" w:firstLineChars="200"/>
      <w:jc w:val="left"/>
    </w:pPr>
    <w:rPr>
      <w:kern w:val="0"/>
      <w:szCs w:val="20"/>
    </w:rPr>
  </w:style>
  <w:style w:type="paragraph" w:customStyle="1" w:styleId="359">
    <w:name w:val="a03"/>
    <w:basedOn w:val="1"/>
    <w:autoRedefine/>
    <w:qFormat/>
    <w:uiPriority w:val="0"/>
    <w:pPr>
      <w:widowControl/>
      <w:spacing w:beforeAutospacing="1" w:afterAutospacing="1" w:line="225" w:lineRule="atLeast"/>
      <w:jc w:val="left"/>
    </w:pPr>
    <w:rPr>
      <w:rFonts w:ascii="宋体" w:hAnsi="宋体" w:cs="宋体"/>
      <w:color w:val="666666"/>
      <w:kern w:val="0"/>
      <w:sz w:val="15"/>
      <w:szCs w:val="15"/>
    </w:rPr>
  </w:style>
  <w:style w:type="paragraph" w:customStyle="1" w:styleId="360">
    <w:name w:val="font12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61">
    <w:name w:val="Char Char Char Char"/>
    <w:basedOn w:val="1"/>
    <w:autoRedefine/>
    <w:qFormat/>
    <w:uiPriority w:val="0"/>
    <w:pPr>
      <w:widowControl/>
      <w:spacing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62">
    <w:name w:val="font8"/>
    <w:basedOn w:val="1"/>
    <w:autoRedefine/>
    <w:qFormat/>
    <w:uiPriority w:val="0"/>
    <w:pPr>
      <w:widowControl/>
      <w:spacing w:beforeAutospacing="1" w:afterAutospacing="1"/>
      <w:jc w:val="left"/>
    </w:pPr>
    <w:rPr>
      <w:rFonts w:eastAsia="Arial Unicode MS"/>
      <w:b/>
      <w:bCs/>
      <w:kern w:val="0"/>
      <w:sz w:val="24"/>
    </w:rPr>
  </w:style>
  <w:style w:type="paragraph" w:customStyle="1" w:styleId="363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64">
    <w:name w:val="Char Char19"/>
    <w:basedOn w:val="1"/>
    <w:autoRedefine/>
    <w:qFormat/>
    <w:uiPriority w:val="0"/>
    <w:pPr>
      <w:widowControl/>
      <w:tabs>
        <w:tab w:val="left" w:pos="1320"/>
      </w:tabs>
      <w:ind w:left="600" w:hanging="420"/>
      <w:jc w:val="left"/>
    </w:pPr>
  </w:style>
  <w:style w:type="paragraph" w:customStyle="1" w:styleId="36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66">
    <w:name w:val="签名 - 公司"/>
    <w:basedOn w:val="35"/>
    <w:next w:val="342"/>
    <w:autoRedefine/>
    <w:qFormat/>
    <w:uiPriority w:val="0"/>
    <w:pPr>
      <w:keepNext/>
      <w:widowControl/>
      <w:tabs>
        <w:tab w:val="left" w:pos="600"/>
        <w:tab w:val="left" w:pos="960"/>
        <w:tab w:val="left" w:pos="1080"/>
      </w:tabs>
      <w:overflowPunct w:val="0"/>
      <w:spacing w:line="360" w:lineRule="auto"/>
      <w:ind w:left="0" w:right="28" w:firstLine="480"/>
      <w:jc w:val="right"/>
    </w:pPr>
    <w:rPr>
      <w:rFonts w:ascii="宋体" w:hAnsi="宋体" w:eastAsia="宋体"/>
      <w:kern w:val="0"/>
    </w:rPr>
  </w:style>
  <w:style w:type="paragraph" w:customStyle="1" w:styleId="367">
    <w:name w:val="xl103"/>
    <w:basedOn w:val="1"/>
    <w:autoRedefine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68">
    <w:name w:val="xl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69">
    <w:name w:val="xl93"/>
    <w:basedOn w:val="1"/>
    <w:autoRedefine/>
    <w:qFormat/>
    <w:uiPriority w:val="0"/>
    <w:pPr>
      <w:widowControl/>
      <w:pBdr>
        <w:bottom w:val="single" w:color="auto" w:sz="4" w:space="0"/>
      </w:pBdr>
      <w:spacing w:beforeAutospacing="1" w:afterAutospacing="1"/>
      <w:jc w:val="center"/>
    </w:pPr>
    <w:rPr>
      <w:rFonts w:ascii="Arial Unicode MS" w:hAnsi="Arial Unicode MS" w:eastAsia="Arial Unicode MS"/>
      <w:b/>
      <w:bCs/>
      <w:kern w:val="0"/>
      <w:sz w:val="20"/>
      <w:szCs w:val="20"/>
    </w:rPr>
  </w:style>
  <w:style w:type="paragraph" w:customStyle="1" w:styleId="370">
    <w:name w:val="font11"/>
    <w:basedOn w:val="1"/>
    <w:autoRedefine/>
    <w:qFormat/>
    <w:uiPriority w:val="0"/>
    <w:pPr>
      <w:widowControl/>
      <w:spacing w:beforeAutospacing="1" w:afterAutospacing="1"/>
      <w:jc w:val="left"/>
    </w:pPr>
    <w:rPr>
      <w:color w:val="000000"/>
      <w:kern w:val="0"/>
      <w:sz w:val="20"/>
      <w:szCs w:val="20"/>
    </w:rPr>
  </w:style>
  <w:style w:type="paragraph" w:customStyle="1" w:styleId="371">
    <w:name w:val="xl2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372">
    <w:name w:val="图表标题"/>
    <w:basedOn w:val="1"/>
    <w:autoRedefine/>
    <w:qFormat/>
    <w:uiPriority w:val="0"/>
    <w:pPr>
      <w:autoSpaceDE w:val="0"/>
      <w:autoSpaceDN w:val="0"/>
      <w:adjustRightInd w:val="0"/>
      <w:snapToGrid w:val="0"/>
      <w:spacing w:line="288" w:lineRule="auto"/>
      <w:jc w:val="center"/>
    </w:pPr>
    <w:rPr>
      <w:spacing w:val="10"/>
      <w:kern w:val="0"/>
      <w:sz w:val="24"/>
      <w:szCs w:val="20"/>
    </w:rPr>
  </w:style>
  <w:style w:type="paragraph" w:customStyle="1" w:styleId="373">
    <w:name w:val="编号4级"/>
    <w:autoRedefine/>
    <w:qFormat/>
    <w:uiPriority w:val="0"/>
    <w:pPr>
      <w:tabs>
        <w:tab w:val="left" w:pos="1843"/>
      </w:tabs>
      <w:spacing w:line="360" w:lineRule="auto"/>
      <w:ind w:left="1843" w:hanging="284"/>
    </w:pPr>
    <w:rPr>
      <w:rFonts w:ascii="Times New Roman" w:hAnsi="Times New Roman" w:eastAsia="宋体" w:cs="Times New Roman"/>
      <w:kern w:val="24"/>
      <w:sz w:val="24"/>
      <w:szCs w:val="18"/>
      <w:lang w:val="en-US" w:eastAsia="zh-CN" w:bidi="ar-SA"/>
    </w:rPr>
  </w:style>
  <w:style w:type="paragraph" w:customStyle="1" w:styleId="374">
    <w:name w:val="_Style 53"/>
    <w:basedOn w:val="1"/>
    <w:autoRedefine/>
    <w:qFormat/>
    <w:uiPriority w:val="0"/>
    <w:rPr>
      <w:kern w:val="0"/>
      <w:szCs w:val="20"/>
    </w:rPr>
  </w:style>
  <w:style w:type="paragraph" w:customStyle="1" w:styleId="375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Autospacing="1" w:afterAutospacing="1"/>
      <w:jc w:val="left"/>
    </w:pPr>
    <w:rPr>
      <w:rFonts w:ascii="Arial Unicode MS" w:hAnsi="Arial Unicode MS" w:eastAsia="Arial Unicode MS" w:cs="Arial Unicode MS"/>
      <w:b/>
      <w:bCs/>
      <w:kern w:val="0"/>
      <w:sz w:val="16"/>
      <w:szCs w:val="16"/>
    </w:rPr>
  </w:style>
  <w:style w:type="paragraph" w:customStyle="1" w:styleId="376">
    <w:name w:val="xl4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77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78">
    <w:name w:val="01"/>
    <w:basedOn w:val="1"/>
    <w:autoRedefine/>
    <w:qFormat/>
    <w:uiPriority w:val="0"/>
    <w:pPr>
      <w:adjustRightInd w:val="0"/>
      <w:snapToGrid w:val="0"/>
      <w:spacing w:line="300" w:lineRule="exact"/>
    </w:pPr>
    <w:rPr>
      <w:rFonts w:ascii="宋体" w:hAnsi="宋体"/>
    </w:rPr>
  </w:style>
  <w:style w:type="paragraph" w:customStyle="1" w:styleId="379">
    <w:name w:val="正文编号内容"/>
    <w:basedOn w:val="52"/>
    <w:next w:val="52"/>
    <w:autoRedefine/>
    <w:qFormat/>
    <w:uiPriority w:val="0"/>
    <w:pPr>
      <w:widowControl/>
      <w:tabs>
        <w:tab w:val="left" w:pos="425"/>
      </w:tabs>
      <w:suppressAutoHyphens/>
      <w:ind w:left="425" w:hanging="425" w:firstLineChars="0"/>
      <w:jc w:val="left"/>
    </w:pPr>
    <w:rPr>
      <w:rFonts w:ascii="黑体" w:hAnsi="华文细黑"/>
      <w:color w:val="000000"/>
      <w:kern w:val="0"/>
      <w:sz w:val="24"/>
      <w:szCs w:val="20"/>
    </w:rPr>
  </w:style>
  <w:style w:type="paragraph" w:customStyle="1" w:styleId="380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81">
    <w:name w:val="Char Char2 Char"/>
    <w:basedOn w:val="1"/>
    <w:autoRedefine/>
    <w:qFormat/>
    <w:uiPriority w:val="0"/>
    <w:rPr>
      <w:rFonts w:ascii="宋体" w:hAnsi="宋体"/>
      <w:b/>
      <w:sz w:val="28"/>
      <w:szCs w:val="28"/>
    </w:rPr>
  </w:style>
  <w:style w:type="paragraph" w:customStyle="1" w:styleId="382">
    <w:name w:val="text"/>
    <w:basedOn w:val="1"/>
    <w:autoRedefine/>
    <w:qFormat/>
    <w:uiPriority w:val="0"/>
    <w:pPr>
      <w:widowControl/>
      <w:spacing w:beforeAutospacing="1" w:afterAutospacing="1"/>
      <w:jc w:val="left"/>
    </w:pPr>
    <w:rPr>
      <w:rFonts w:ascii="ˎ̥" w:hAnsi="ˎ̥" w:cs="宋体"/>
      <w:color w:val="000000"/>
      <w:kern w:val="0"/>
      <w:sz w:val="18"/>
      <w:szCs w:val="18"/>
    </w:rPr>
  </w:style>
  <w:style w:type="paragraph" w:customStyle="1" w:styleId="383">
    <w:name w:val="正文内容"/>
    <w:basedOn w:val="1"/>
    <w:autoRedefine/>
    <w:qFormat/>
    <w:uiPriority w:val="0"/>
    <w:rPr>
      <w:rFonts w:ascii="Arial" w:hAnsi="Arial"/>
      <w:spacing w:val="-12"/>
      <w:szCs w:val="20"/>
    </w:rPr>
  </w:style>
  <w:style w:type="paragraph" w:customStyle="1" w:styleId="384">
    <w:name w:val="列出段落1"/>
    <w:basedOn w:val="1"/>
    <w:autoRedefine/>
    <w:qFormat/>
    <w:uiPriority w:val="0"/>
    <w:pPr>
      <w:widowControl/>
      <w:ind w:left="720" w:hanging="425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385">
    <w:name w:val="font15"/>
    <w:basedOn w:val="1"/>
    <w:autoRedefine/>
    <w:qFormat/>
    <w:uiPriority w:val="0"/>
    <w:pPr>
      <w:widowControl/>
      <w:spacing w:beforeAutospacing="1" w:afterAutospacing="1"/>
      <w:jc w:val="left"/>
    </w:pPr>
    <w:rPr>
      <w:kern w:val="0"/>
      <w:sz w:val="20"/>
      <w:szCs w:val="20"/>
    </w:rPr>
  </w:style>
  <w:style w:type="paragraph" w:customStyle="1" w:styleId="386">
    <w:name w:val="标题1"/>
    <w:basedOn w:val="1"/>
    <w:autoRedefine/>
    <w:qFormat/>
    <w:uiPriority w:val="0"/>
    <w:pPr>
      <w:widowControl/>
      <w:spacing w:line="360" w:lineRule="auto"/>
      <w:jc w:val="center"/>
    </w:pPr>
    <w:rPr>
      <w:rFonts w:ascii="黑体" w:eastAsia="黑体"/>
      <w:b/>
      <w:kern w:val="0"/>
      <w:sz w:val="44"/>
      <w:szCs w:val="20"/>
    </w:rPr>
  </w:style>
  <w:style w:type="paragraph" w:customStyle="1" w:styleId="387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hd w:val="clear" w:color="auto" w:fill="FFFF00"/>
      <w:spacing w:beforeAutospacing="1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88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389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90">
    <w:name w:val="Body text|1"/>
    <w:basedOn w:val="1"/>
    <w:autoRedefine/>
    <w:qFormat/>
    <w:uiPriority w:val="0"/>
    <w:pPr>
      <w:spacing w:line="422" w:lineRule="auto"/>
      <w:ind w:firstLine="360"/>
    </w:pPr>
    <w:rPr>
      <w:rFonts w:ascii="宋体" w:hAnsi="宋体" w:cs="宋体"/>
      <w:sz w:val="18"/>
      <w:szCs w:val="18"/>
      <w:lang w:val="zh-TW" w:eastAsia="zh-TW" w:bidi="zh-TW"/>
    </w:rPr>
  </w:style>
  <w:style w:type="paragraph" w:customStyle="1" w:styleId="391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  <w:style w:type="paragraph" w:customStyle="1" w:styleId="392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93">
    <w:name w:val="fontstyle01"/>
    <w:basedOn w:val="56"/>
    <w:autoRedefine/>
    <w:qFormat/>
    <w:uiPriority w:val="0"/>
    <w:rPr>
      <w:rFonts w:ascii="宋体" w:hAnsi="宋体" w:eastAsia="宋体" w:cs="宋体"/>
      <w:color w:val="000000"/>
      <w:sz w:val="18"/>
      <w:szCs w:val="18"/>
    </w:rPr>
  </w:style>
  <w:style w:type="paragraph" w:customStyle="1" w:styleId="394">
    <w:name w:val="正文 A"/>
    <w:autoRedefine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518;&#21220;&#20445;&#38556;&#37096;&#37319;&#36141;&#39033;&#30446;\&#21518;&#21220;&#37096;&#37319;&#36141;&#39033;&#30446;\2024\&#20572;&#36710;&#27004;&#23494;&#38598;&#26550;\&#25253;&#20215;&#25991;&#20214;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报价文件模板.dotx</Template>
  <Pages>1</Pages>
  <Words>1249</Words>
  <Characters>1258</Characters>
  <Lines>35</Lines>
  <Paragraphs>9</Paragraphs>
  <TotalTime>6</TotalTime>
  <ScaleCrop>false</ScaleCrop>
  <LinksUpToDate>false</LinksUpToDate>
  <CharactersWithSpaces>1479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2024-03-12T09:02:00Z</dcterms:created>
  <dc:creator>WPS_1474984621</dc:creator>
  <cp:lastModifiedBy>WPS_1474984621</cp:lastModifiedBy>
  <dcterms:modified xsi:type="dcterms:W3CDTF">2024-06-17T08:16:58Z</dcterms:modified>
  <dc:title>公开招标文件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1022370F7E074CA2BE6B9430A7708FC3_13</vt:lpwstr>
  </property>
</Properties>
</file>